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EC2" w:rsidRPr="00D70EC2" w:rsidRDefault="004A59D0" w:rsidP="00D70EC2">
      <w:pPr>
        <w:tabs>
          <w:tab w:val="left" w:pos="9354"/>
        </w:tabs>
        <w:spacing w:after="0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C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D70EC2" w:rsidRPr="00D70EC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0B3811" w:rsidRPr="00D70EC2" w:rsidRDefault="00D70EC2" w:rsidP="00D70E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EC2">
        <w:rPr>
          <w:rFonts w:ascii="Times New Roman" w:hAnsi="Times New Roman" w:cs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C31EF8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Pr="00D70EC2">
        <w:rPr>
          <w:rFonts w:ascii="Times New Roman" w:hAnsi="Times New Roman" w:cs="Times New Roman"/>
          <w:b/>
          <w:sz w:val="24"/>
          <w:szCs w:val="24"/>
        </w:rPr>
        <w:t>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по разрешению органом</w:t>
      </w:r>
      <w:proofErr w:type="gramEnd"/>
      <w:r w:rsidRPr="00D70EC2">
        <w:rPr>
          <w:rFonts w:ascii="Times New Roman" w:hAnsi="Times New Roman" w:cs="Times New Roman"/>
          <w:b/>
          <w:sz w:val="24"/>
          <w:szCs w:val="24"/>
        </w:rPr>
        <w:t xml:space="preserve"> опеки и попечительства вопросов, касающихся предоставления близким родственникам ребенка возможности общаться с ребенком</w:t>
      </w:r>
    </w:p>
    <w:p w:rsidR="000B3811" w:rsidRPr="00E97BE5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4A59D0" w:rsidRDefault="004A59D0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BDD">
        <w:rPr>
          <w:rFonts w:ascii="Times New Roman" w:hAnsi="Times New Roman" w:cs="Times New Roman"/>
          <w:sz w:val="24"/>
          <w:szCs w:val="24"/>
        </w:rPr>
        <w:t>В соответствии с</w:t>
      </w:r>
      <w:r w:rsidR="00D70EC2" w:rsidRPr="00043BDD">
        <w:rPr>
          <w:rFonts w:ascii="Times New Roman" w:hAnsi="Times New Roman" w:cs="Times New Roman"/>
          <w:sz w:val="24"/>
          <w:szCs w:val="24"/>
        </w:rPr>
        <w:t xml:space="preserve"> представлением прокуратуры </w:t>
      </w:r>
      <w:r w:rsidR="00043BDD">
        <w:rPr>
          <w:rFonts w:ascii="Times New Roman" w:hAnsi="Times New Roman" w:cs="Times New Roman"/>
          <w:sz w:val="24"/>
          <w:szCs w:val="24"/>
        </w:rPr>
        <w:t xml:space="preserve">от </w:t>
      </w:r>
      <w:r w:rsidR="00043BDD" w:rsidRPr="00043BDD">
        <w:rPr>
          <w:rFonts w:ascii="Times New Roman" w:hAnsi="Times New Roman" w:cs="Times New Roman"/>
          <w:noProof/>
          <w:sz w:val="24"/>
          <w:szCs w:val="24"/>
        </w:rPr>
        <w:t>30.05.2025</w:t>
      </w:r>
      <w:r w:rsidR="00043BDD">
        <w:rPr>
          <w:rFonts w:ascii="Times New Roman" w:hAnsi="Times New Roman" w:cs="Times New Roman"/>
          <w:noProof/>
          <w:sz w:val="24"/>
          <w:szCs w:val="24"/>
        </w:rPr>
        <w:t xml:space="preserve"> исх.№ </w:t>
      </w:r>
      <w:r w:rsidR="00043BDD" w:rsidRPr="00043BDD">
        <w:rPr>
          <w:rFonts w:ascii="Times New Roman" w:hAnsi="Times New Roman" w:cs="Times New Roman"/>
          <w:sz w:val="24"/>
          <w:szCs w:val="24"/>
        </w:rPr>
        <w:t>Прдр-20400016-268-25/20400016</w:t>
      </w:r>
      <w:r w:rsidR="002537A6" w:rsidRPr="00043BDD">
        <w:rPr>
          <w:rFonts w:ascii="Times New Roman" w:hAnsi="Times New Roman" w:cs="Times New Roman"/>
          <w:sz w:val="24"/>
          <w:szCs w:val="24"/>
        </w:rPr>
        <w:t>,</w:t>
      </w:r>
      <w:r w:rsidR="002537A6" w:rsidRPr="004A59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нормативных правовых актов в соответствие с действующим законодательством, </w:t>
      </w:r>
      <w:r w:rsidR="00BF27E6" w:rsidRPr="004A59D0">
        <w:rPr>
          <w:rFonts w:ascii="Times New Roman" w:hAnsi="Times New Roman" w:cs="Times New Roman"/>
          <w:sz w:val="24"/>
          <w:szCs w:val="24"/>
        </w:rPr>
        <w:t>местная администрация постановляет:</w:t>
      </w:r>
    </w:p>
    <w:p w:rsidR="00C31EF8" w:rsidRPr="004A59D0" w:rsidRDefault="00C31EF8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59D0" w:rsidRDefault="004A59D0" w:rsidP="00C31EF8">
      <w:pPr>
        <w:pStyle w:val="1"/>
        <w:numPr>
          <w:ilvl w:val="0"/>
          <w:numId w:val="1"/>
        </w:numPr>
        <w:tabs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proofErr w:type="gramStart"/>
      <w:r w:rsidRPr="004A59D0">
        <w:rPr>
          <w:sz w:val="24"/>
          <w:szCs w:val="24"/>
        </w:rPr>
        <w:t xml:space="preserve">Внести следующие изменения в </w:t>
      </w:r>
      <w:r w:rsidR="00C31EF8" w:rsidRPr="005232AC">
        <w:rPr>
          <w:sz w:val="24"/>
          <w:szCs w:val="24"/>
        </w:rPr>
        <w:t>Административный регламент</w:t>
      </w:r>
      <w:r w:rsidR="00C31EF8">
        <w:rPr>
          <w:sz w:val="24"/>
          <w:szCs w:val="24"/>
        </w:rPr>
        <w:t xml:space="preserve"> </w:t>
      </w:r>
      <w:r w:rsidR="00C31EF8" w:rsidRPr="005232AC">
        <w:rPr>
          <w:sz w:val="24"/>
          <w:szCs w:val="24"/>
        </w:rPr>
        <w:t>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End"/>
      <w:r w:rsidR="00C31EF8" w:rsidRPr="005232AC">
        <w:rPr>
          <w:sz w:val="24"/>
          <w:szCs w:val="24"/>
        </w:rPr>
        <w:t xml:space="preserve">  </w:t>
      </w:r>
      <w:proofErr w:type="gramStart"/>
      <w:r w:rsidR="00C31EF8" w:rsidRPr="005232AC">
        <w:rPr>
          <w:sz w:val="24"/>
          <w:szCs w:val="24"/>
        </w:rPr>
        <w:t>Санкт-Петербурге, государственной услуги по разрешению органом опеки и попечительства вопросов, касающихся предоставления близким родственникам ребенка возможности общаться с ребенком</w:t>
      </w:r>
      <w:r w:rsidR="00C31EF8">
        <w:rPr>
          <w:sz w:val="24"/>
          <w:szCs w:val="24"/>
        </w:rPr>
        <w:t xml:space="preserve">, утвержденный </w:t>
      </w:r>
      <w:r w:rsidRPr="00C31EF8">
        <w:rPr>
          <w:sz w:val="24"/>
          <w:szCs w:val="24"/>
        </w:rPr>
        <w:t>Постановление</w:t>
      </w:r>
      <w:r w:rsidR="00C31EF8">
        <w:rPr>
          <w:sz w:val="24"/>
          <w:szCs w:val="24"/>
        </w:rPr>
        <w:t>м</w:t>
      </w:r>
      <w:r w:rsidRPr="00C31EF8">
        <w:rPr>
          <w:sz w:val="24"/>
          <w:szCs w:val="24"/>
        </w:rPr>
        <w:t xml:space="preserve"> МА МО Коломяги от 30.01.2013г. № 29 «Об утверждении Административных регламентов 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</w:t>
      </w:r>
      <w:r w:rsidRPr="00C31EF8">
        <w:rPr>
          <w:sz w:val="24"/>
          <w:szCs w:val="24"/>
        </w:rPr>
        <w:lastRenderedPageBreak/>
        <w:t>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</w:t>
      </w:r>
      <w:proofErr w:type="gramEnd"/>
      <w:r w:rsidRPr="00C31EF8">
        <w:rPr>
          <w:sz w:val="24"/>
          <w:szCs w:val="24"/>
        </w:rPr>
        <w:t>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Start"/>
      <w:r w:rsidRPr="00C31EF8">
        <w:rPr>
          <w:sz w:val="24"/>
          <w:szCs w:val="24"/>
        </w:rPr>
        <w:t xml:space="preserve"> С</w:t>
      </w:r>
      <w:proofErr w:type="gramEnd"/>
      <w:r w:rsidRPr="00C31EF8">
        <w:rPr>
          <w:sz w:val="24"/>
          <w:szCs w:val="24"/>
        </w:rPr>
        <w:t xml:space="preserve">анкт- Петербурге, государственных услуг» (далее </w:t>
      </w:r>
      <w:r w:rsidR="0008316E">
        <w:rPr>
          <w:sz w:val="24"/>
          <w:szCs w:val="24"/>
        </w:rPr>
        <w:t>–</w:t>
      </w:r>
      <w:r w:rsidRPr="00C31EF8">
        <w:rPr>
          <w:sz w:val="24"/>
          <w:szCs w:val="24"/>
        </w:rPr>
        <w:t xml:space="preserve"> </w:t>
      </w:r>
      <w:r w:rsidR="0008316E">
        <w:rPr>
          <w:sz w:val="24"/>
          <w:szCs w:val="24"/>
        </w:rPr>
        <w:t>Административный регламент</w:t>
      </w:r>
      <w:r w:rsidRPr="00C31EF8">
        <w:rPr>
          <w:sz w:val="24"/>
          <w:szCs w:val="24"/>
        </w:rPr>
        <w:t>):</w:t>
      </w:r>
    </w:p>
    <w:p w:rsidR="00683199" w:rsidRPr="00C31EF8" w:rsidRDefault="00683199" w:rsidP="00683199">
      <w:pPr>
        <w:pStyle w:val="1"/>
        <w:numPr>
          <w:ilvl w:val="0"/>
          <w:numId w:val="5"/>
        </w:numPr>
        <w:tabs>
          <w:tab w:val="left" w:pos="993"/>
        </w:tabs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пункт 1.3.1.1. Административного регламента изложить в следующей редакции:</w:t>
      </w:r>
    </w:p>
    <w:p w:rsidR="00AD1E0E" w:rsidRPr="001615FB" w:rsidRDefault="001615FB" w:rsidP="000165A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1.3.1.1. </w:t>
      </w:r>
      <w:r w:rsidR="00AD1E0E" w:rsidRPr="001615FB">
        <w:rPr>
          <w:rFonts w:ascii="Times New Roman" w:hAnsi="Times New Roman" w:cs="Times New Roman"/>
          <w:sz w:val="24"/>
          <w:szCs w:val="24"/>
          <w:u w:val="single"/>
        </w:rPr>
        <w:t xml:space="preserve">Санкт-Петербургское государственное казенное учреждение «Многофункциональный центр предоставления государственных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 муниципальных </w:t>
      </w:r>
      <w:r w:rsidR="00AD1E0E" w:rsidRPr="001615FB">
        <w:rPr>
          <w:rFonts w:ascii="Times New Roman" w:hAnsi="Times New Roman" w:cs="Times New Roman"/>
          <w:sz w:val="24"/>
          <w:szCs w:val="24"/>
          <w:u w:val="single"/>
        </w:rPr>
        <w:t>услуг»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(далее – Многофункциональный центр).</w:t>
      </w:r>
    </w:p>
    <w:p w:rsidR="00AD1E0E" w:rsidRPr="001615FB" w:rsidRDefault="000165A6" w:rsidP="002B7529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</w:t>
      </w:r>
      <w:r w:rsidR="00AD1E0E" w:rsidRPr="001615FB">
        <w:rPr>
          <w:rFonts w:ascii="Times New Roman" w:hAnsi="Times New Roman" w:cs="Times New Roman"/>
          <w:sz w:val="24"/>
          <w:szCs w:val="24"/>
        </w:rPr>
        <w:t>дрес: Санкт-Петербург, ул. Красного Текстильщика, д.10-12, литера 0.</w:t>
      </w:r>
    </w:p>
    <w:p w:rsidR="003229FF" w:rsidRPr="003229FF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29FF">
        <w:rPr>
          <w:rFonts w:ascii="Times New Roman" w:hAnsi="Times New Roman" w:cs="Times New Roman"/>
          <w:sz w:val="24"/>
          <w:szCs w:val="24"/>
        </w:rPr>
        <w:t>Консультирование</w:t>
      </w:r>
      <w:r w:rsidR="00B843FA">
        <w:rPr>
          <w:rFonts w:ascii="Times New Roman" w:hAnsi="Times New Roman" w:cs="Times New Roman"/>
          <w:sz w:val="24"/>
          <w:szCs w:val="24"/>
        </w:rPr>
        <w:t>, предоставление с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правочной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об адресах 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график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="00B843FA" w:rsidRPr="003229FF">
        <w:rPr>
          <w:rFonts w:ascii="Times New Roman" w:hAnsi="Times New Roman" w:cs="Times New Roman"/>
          <w:sz w:val="24"/>
          <w:szCs w:val="24"/>
        </w:rPr>
        <w:t xml:space="preserve"> </w:t>
      </w:r>
      <w:r w:rsidR="00B843FA">
        <w:rPr>
          <w:rFonts w:ascii="Times New Roman" w:hAnsi="Times New Roman" w:cs="Times New Roman"/>
          <w:sz w:val="24"/>
          <w:szCs w:val="24"/>
        </w:rPr>
        <w:t xml:space="preserve">структурных подразделений МФЦ), запись на прием </w:t>
      </w:r>
      <w:r w:rsidRPr="003229FF">
        <w:rPr>
          <w:rFonts w:ascii="Times New Roman" w:hAnsi="Times New Roman" w:cs="Times New Roman"/>
          <w:sz w:val="24"/>
          <w:szCs w:val="24"/>
        </w:rPr>
        <w:t xml:space="preserve">осуществляется ежедневно с 9:00 до 21:00 </w:t>
      </w:r>
      <w:r w:rsidR="00B843FA" w:rsidRPr="003229FF">
        <w:rPr>
          <w:rFonts w:ascii="Times New Roman" w:hAnsi="Times New Roman" w:cs="Times New Roman"/>
          <w:sz w:val="24"/>
          <w:szCs w:val="24"/>
        </w:rPr>
        <w:t>по московскому времени</w:t>
      </w:r>
      <w:r w:rsidR="00B84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телефону:</w:t>
      </w:r>
      <w:r w:rsidR="004714A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3229FF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122</w:t>
        </w:r>
      </w:hyperlink>
      <w:r w:rsidRPr="003229F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3229FF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(812) 246-5-122 (для звонков из других регионов)</w:t>
        </w:r>
      </w:hyperlink>
      <w:r w:rsidR="004714A6">
        <w:rPr>
          <w:rFonts w:ascii="Times New Roman" w:hAnsi="Times New Roman" w:cs="Times New Roman"/>
          <w:sz w:val="24"/>
          <w:szCs w:val="24"/>
        </w:rPr>
        <w:t>.</w:t>
      </w:r>
      <w:r w:rsidRPr="00322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9FF" w:rsidRPr="003229FF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29FF">
        <w:rPr>
          <w:rFonts w:ascii="Times New Roman" w:hAnsi="Times New Roman" w:cs="Times New Roman"/>
          <w:sz w:val="24"/>
          <w:szCs w:val="24"/>
        </w:rPr>
        <w:t>Электронная почта: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knz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@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mfcspb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3229FF" w:rsidRPr="002B7529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7529">
        <w:rPr>
          <w:rFonts w:ascii="Times New Roman" w:hAnsi="Times New Roman" w:cs="Times New Roman"/>
          <w:sz w:val="24"/>
          <w:szCs w:val="24"/>
        </w:rPr>
        <w:t>Запис</w:t>
      </w:r>
      <w:r w:rsidR="00B843FA" w:rsidRPr="002B7529">
        <w:rPr>
          <w:rFonts w:ascii="Times New Roman" w:hAnsi="Times New Roman" w:cs="Times New Roman"/>
          <w:sz w:val="24"/>
          <w:szCs w:val="24"/>
        </w:rPr>
        <w:t>ь</w:t>
      </w:r>
      <w:r w:rsidRPr="002B7529">
        <w:rPr>
          <w:rFonts w:ascii="Times New Roman" w:hAnsi="Times New Roman" w:cs="Times New Roman"/>
          <w:sz w:val="24"/>
          <w:szCs w:val="24"/>
        </w:rPr>
        <w:t xml:space="preserve"> на прием в МФЦ</w:t>
      </w:r>
      <w:r w:rsidR="00B843FA" w:rsidRPr="002B7529">
        <w:rPr>
          <w:rFonts w:ascii="Times New Roman" w:hAnsi="Times New Roman" w:cs="Times New Roman"/>
          <w:sz w:val="24"/>
          <w:szCs w:val="24"/>
        </w:rPr>
        <w:t xml:space="preserve"> </w:t>
      </w:r>
      <w:r w:rsidR="004714A6">
        <w:rPr>
          <w:rFonts w:ascii="Times New Roman" w:hAnsi="Times New Roman" w:cs="Times New Roman"/>
          <w:sz w:val="24"/>
          <w:szCs w:val="24"/>
        </w:rPr>
        <w:t xml:space="preserve">может быть осуществлена </w:t>
      </w:r>
      <w:r w:rsidR="00B843FA" w:rsidRPr="002B7529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Pr="002B7529">
        <w:rPr>
          <w:rFonts w:ascii="Times New Roman" w:hAnsi="Times New Roman" w:cs="Times New Roman"/>
          <w:sz w:val="24"/>
          <w:szCs w:val="24"/>
        </w:rPr>
        <w:t>Сервис</w:t>
      </w:r>
      <w:r w:rsidR="00B843FA" w:rsidRPr="002B7529">
        <w:rPr>
          <w:rFonts w:ascii="Times New Roman" w:hAnsi="Times New Roman" w:cs="Times New Roman"/>
          <w:sz w:val="24"/>
          <w:szCs w:val="24"/>
        </w:rPr>
        <w:t>а</w:t>
      </w:r>
      <w:r w:rsidR="002B7529" w:rsidRPr="002B7529">
        <w:rPr>
          <w:rFonts w:ascii="Times New Roman" w:hAnsi="Times New Roman" w:cs="Times New Roman"/>
          <w:sz w:val="24"/>
          <w:szCs w:val="24"/>
        </w:rPr>
        <w:t xml:space="preserve"> предварительной записи на</w:t>
      </w:r>
      <w:r w:rsidRPr="002B7529">
        <w:rPr>
          <w:rFonts w:ascii="Times New Roman" w:hAnsi="Times New Roman" w:cs="Times New Roman"/>
          <w:sz w:val="24"/>
          <w:szCs w:val="24"/>
        </w:rPr>
        <w:t xml:space="preserve"> </w:t>
      </w:r>
      <w:r w:rsidR="00B843FA" w:rsidRPr="002B7529">
        <w:rPr>
          <w:rFonts w:ascii="Times New Roman" w:hAnsi="Times New Roman" w:cs="Times New Roman"/>
          <w:sz w:val="24"/>
          <w:szCs w:val="24"/>
        </w:rPr>
        <w:t xml:space="preserve">Портале "Государственные и муниципальные услуги (функции) в Санкт-Петербурге" (доменное имя сайта в сети "Интернет" - </w:t>
      </w:r>
      <w:hyperlink r:id="rId12" w:tgtFrame="_blank" w:tooltip="&lt;div class=&quot;doc www&quot;&gt;&lt;span class=&quot;aligner&quot;&gt;&lt;div class=&quot;icon listDocWWW-16&quot;&gt;&lt;/div&gt;&lt;/span&gt;http://gu.spb.ru&lt;/div&gt;" w:history="1">
        <w:r w:rsidR="00B843FA" w:rsidRPr="002B7529">
          <w:rPr>
            <w:rStyle w:val="aa"/>
            <w:rFonts w:ascii="Times New Roman" w:hAnsi="Times New Roman" w:cs="Times New Roman"/>
            <w:sz w:val="24"/>
            <w:szCs w:val="24"/>
          </w:rPr>
          <w:t>gu.spb.ru</w:t>
        </w:r>
      </w:hyperlink>
      <w:r w:rsidR="00B843FA" w:rsidRPr="002B7529">
        <w:rPr>
          <w:rFonts w:ascii="Times New Roman" w:hAnsi="Times New Roman" w:cs="Times New Roman"/>
          <w:sz w:val="24"/>
          <w:szCs w:val="24"/>
        </w:rPr>
        <w:t>)</w:t>
      </w:r>
      <w:r w:rsidR="004714A6">
        <w:rPr>
          <w:rFonts w:ascii="Times New Roman" w:hAnsi="Times New Roman" w:cs="Times New Roman"/>
          <w:sz w:val="24"/>
          <w:szCs w:val="24"/>
        </w:rPr>
        <w:t xml:space="preserve"> </w:t>
      </w:r>
      <w:r w:rsidR="00B843FA" w:rsidRPr="002B7529">
        <w:rPr>
          <w:rFonts w:ascii="Times New Roman" w:hAnsi="Times New Roman" w:cs="Times New Roman"/>
          <w:sz w:val="24"/>
          <w:szCs w:val="24"/>
        </w:rPr>
        <w:t>в разделе МФЦ</w:t>
      </w:r>
      <w:r w:rsidR="004714A6">
        <w:rPr>
          <w:rFonts w:ascii="Times New Roman" w:hAnsi="Times New Roman" w:cs="Times New Roman"/>
          <w:sz w:val="24"/>
          <w:szCs w:val="24"/>
        </w:rPr>
        <w:t>.</w:t>
      </w:r>
    </w:p>
    <w:p w:rsidR="003229FF" w:rsidRPr="003229FF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м</w:t>
      </w:r>
      <w:r w:rsidR="00AD1E0E" w:rsidRPr="001615FB">
        <w:rPr>
          <w:rFonts w:ascii="Times New Roman" w:hAnsi="Times New Roman" w:cs="Times New Roman"/>
          <w:sz w:val="24"/>
          <w:szCs w:val="24"/>
        </w:rPr>
        <w:t>ест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нахождения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график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2B7529">
        <w:rPr>
          <w:rFonts w:ascii="Times New Roman" w:hAnsi="Times New Roman" w:cs="Times New Roman"/>
          <w:sz w:val="24"/>
          <w:szCs w:val="24"/>
        </w:rPr>
        <w:t xml:space="preserve">структурных подразделений МФЦ </w:t>
      </w:r>
      <w:r>
        <w:rPr>
          <w:rFonts w:ascii="Times New Roman" w:hAnsi="Times New Roman" w:cs="Times New Roman"/>
          <w:sz w:val="24"/>
          <w:szCs w:val="24"/>
        </w:rPr>
        <w:t xml:space="preserve">также размещена на сайте </w:t>
      </w:r>
      <w:hyperlink r:id="rId13" w:history="1"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https://gu.spb.ru/mf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c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E0E" w:rsidRPr="004714A6" w:rsidRDefault="004714A6" w:rsidP="004714A6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714A6">
        <w:rPr>
          <w:rFonts w:ascii="Times New Roman" w:hAnsi="Times New Roman" w:cs="Times New Roman"/>
          <w:sz w:val="24"/>
          <w:szCs w:val="24"/>
        </w:rPr>
        <w:t xml:space="preserve">пункт 1.3.3.7. </w:t>
      </w:r>
      <w:r w:rsidRPr="004714A6">
        <w:rPr>
          <w:rFonts w:ascii="Times New Roman" w:hAnsi="Times New Roman" w:cs="Times New Roman"/>
          <w:sz w:val="24"/>
          <w:szCs w:val="24"/>
        </w:rPr>
        <w:t>Административного регламента изложить в следующей редакции:</w:t>
      </w:r>
      <w:r w:rsidRPr="00471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E0E" w:rsidRPr="004714A6" w:rsidRDefault="004714A6" w:rsidP="004714A6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D1E0E" w:rsidRPr="004714A6">
        <w:rPr>
          <w:rFonts w:ascii="Times New Roman" w:hAnsi="Times New Roman" w:cs="Times New Roman"/>
          <w:sz w:val="24"/>
          <w:szCs w:val="24"/>
        </w:rPr>
        <w:t xml:space="preserve">1.3.3.7. При обращении к </w:t>
      </w:r>
      <w:proofErr w:type="spellStart"/>
      <w:r w:rsidR="00AD1E0E" w:rsidRPr="004714A6">
        <w:rPr>
          <w:rFonts w:ascii="Times New Roman" w:hAnsi="Times New Roman" w:cs="Times New Roman"/>
          <w:sz w:val="24"/>
          <w:szCs w:val="24"/>
        </w:rPr>
        <w:t>инфоматам</w:t>
      </w:r>
      <w:proofErr w:type="spellEnd"/>
      <w:r w:rsidR="00AD1E0E" w:rsidRPr="004714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D1E0E" w:rsidRPr="004714A6">
        <w:rPr>
          <w:rFonts w:ascii="Times New Roman" w:hAnsi="Times New Roman" w:cs="Times New Roman"/>
          <w:sz w:val="24"/>
          <w:szCs w:val="24"/>
        </w:rPr>
        <w:t>инфокиоскам</w:t>
      </w:r>
      <w:proofErr w:type="spellEnd"/>
      <w:r w:rsidR="00AD1E0E" w:rsidRPr="004714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1E0E" w:rsidRPr="004714A6">
        <w:rPr>
          <w:rFonts w:ascii="Times New Roman" w:hAnsi="Times New Roman" w:cs="Times New Roman"/>
          <w:sz w:val="24"/>
          <w:szCs w:val="24"/>
        </w:rPr>
        <w:t>инфопунктам</w:t>
      </w:r>
      <w:proofErr w:type="spellEnd"/>
      <w:r w:rsidR="00AD1E0E" w:rsidRPr="004714A6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="00AD1E0E" w:rsidRPr="004714A6">
        <w:rPr>
          <w:rFonts w:ascii="Times New Roman" w:hAnsi="Times New Roman" w:cs="Times New Roman"/>
          <w:sz w:val="24"/>
          <w:szCs w:val="24"/>
        </w:rPr>
        <w:t>размещенным</w:t>
      </w:r>
      <w:proofErr w:type="gramEnd"/>
      <w:r w:rsidR="00AD1E0E" w:rsidRPr="004714A6">
        <w:rPr>
          <w:rFonts w:ascii="Times New Roman" w:hAnsi="Times New Roman" w:cs="Times New Roman"/>
          <w:sz w:val="24"/>
          <w:szCs w:val="24"/>
        </w:rPr>
        <w:t xml:space="preserve"> в помещениях структурных подразделений Многофункциональ</w:t>
      </w:r>
      <w:r>
        <w:rPr>
          <w:rFonts w:ascii="Times New Roman" w:hAnsi="Times New Roman" w:cs="Times New Roman"/>
          <w:sz w:val="24"/>
          <w:szCs w:val="24"/>
        </w:rPr>
        <w:t>н</w:t>
      </w:r>
      <w:bookmarkStart w:id="0" w:name="_GoBack"/>
      <w:bookmarkEnd w:id="0"/>
      <w:r w:rsidR="00AD1E0E" w:rsidRPr="004714A6">
        <w:rPr>
          <w:rFonts w:ascii="Times New Roman" w:hAnsi="Times New Roman" w:cs="Times New Roman"/>
          <w:sz w:val="24"/>
          <w:szCs w:val="24"/>
        </w:rPr>
        <w:t>ого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D1E0E" w:rsidRPr="004714A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»;</w:t>
      </w:r>
      <w:r w:rsidR="00AD1E0E" w:rsidRPr="00471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9D0" w:rsidRDefault="00043BDD" w:rsidP="004714A6">
      <w:pPr>
        <w:pStyle w:val="1"/>
        <w:numPr>
          <w:ilvl w:val="0"/>
          <w:numId w:val="5"/>
        </w:numPr>
        <w:tabs>
          <w:tab w:val="left" w:pos="993"/>
        </w:tabs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7 к Административному регламенту исключить.</w:t>
      </w:r>
    </w:p>
    <w:p w:rsidR="00E97BE5" w:rsidRPr="00215B6A" w:rsidRDefault="00E97BE5" w:rsidP="007126B3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14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proofErr w:type="spellStart"/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proofErr w:type="spellEnd"/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proofErr w:type="spellStart"/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p w:rsidR="00F03101" w:rsidRPr="00F03101" w:rsidRDefault="00F03101" w:rsidP="00F031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3101" w:rsidRPr="00F03101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3FA" w:rsidRDefault="00B843FA" w:rsidP="00794D34">
      <w:pPr>
        <w:spacing w:after="0" w:line="240" w:lineRule="auto"/>
      </w:pPr>
      <w:r>
        <w:separator/>
      </w:r>
    </w:p>
  </w:endnote>
  <w:endnote w:type="continuationSeparator" w:id="0">
    <w:p w:rsidR="00B843FA" w:rsidRDefault="00B843FA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3FA" w:rsidRDefault="00B843FA" w:rsidP="00794D34">
      <w:pPr>
        <w:spacing w:after="0" w:line="240" w:lineRule="auto"/>
      </w:pPr>
      <w:r>
        <w:separator/>
      </w:r>
    </w:p>
  </w:footnote>
  <w:footnote w:type="continuationSeparator" w:id="0">
    <w:p w:rsidR="00B843FA" w:rsidRDefault="00B843FA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3FA" w:rsidRDefault="00B843FA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77145"/>
    <w:multiLevelType w:val="hybridMultilevel"/>
    <w:tmpl w:val="EB4A03AA"/>
    <w:lvl w:ilvl="0" w:tplc="1F686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165A6"/>
    <w:rsid w:val="00034907"/>
    <w:rsid w:val="00043BDD"/>
    <w:rsid w:val="0008316E"/>
    <w:rsid w:val="000B3811"/>
    <w:rsid w:val="000F40EA"/>
    <w:rsid w:val="00137007"/>
    <w:rsid w:val="001615FB"/>
    <w:rsid w:val="002537A6"/>
    <w:rsid w:val="00254941"/>
    <w:rsid w:val="00290AB8"/>
    <w:rsid w:val="002B7529"/>
    <w:rsid w:val="003229FF"/>
    <w:rsid w:val="004038D5"/>
    <w:rsid w:val="00441E79"/>
    <w:rsid w:val="004714A6"/>
    <w:rsid w:val="004A59D0"/>
    <w:rsid w:val="0050676D"/>
    <w:rsid w:val="00511769"/>
    <w:rsid w:val="005273EB"/>
    <w:rsid w:val="00536A93"/>
    <w:rsid w:val="005E2A76"/>
    <w:rsid w:val="00651471"/>
    <w:rsid w:val="006614E1"/>
    <w:rsid w:val="00683199"/>
    <w:rsid w:val="006A2121"/>
    <w:rsid w:val="006B1238"/>
    <w:rsid w:val="007126B3"/>
    <w:rsid w:val="00763A4F"/>
    <w:rsid w:val="00794D34"/>
    <w:rsid w:val="007A24D3"/>
    <w:rsid w:val="00863509"/>
    <w:rsid w:val="00A51CB5"/>
    <w:rsid w:val="00A660D7"/>
    <w:rsid w:val="00AD1E0E"/>
    <w:rsid w:val="00AF1D48"/>
    <w:rsid w:val="00B72721"/>
    <w:rsid w:val="00B843FA"/>
    <w:rsid w:val="00BD2C8A"/>
    <w:rsid w:val="00BD5FB1"/>
    <w:rsid w:val="00BF27E6"/>
    <w:rsid w:val="00C31EF8"/>
    <w:rsid w:val="00CA0345"/>
    <w:rsid w:val="00CF45F7"/>
    <w:rsid w:val="00CF7AF2"/>
    <w:rsid w:val="00D45A58"/>
    <w:rsid w:val="00D70EC2"/>
    <w:rsid w:val="00DA6988"/>
    <w:rsid w:val="00E218CD"/>
    <w:rsid w:val="00E97BE5"/>
    <w:rsid w:val="00F03101"/>
    <w:rsid w:val="00F26E25"/>
    <w:rsid w:val="00F30D9C"/>
    <w:rsid w:val="00F627A8"/>
    <w:rsid w:val="00F741A6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gu.spb.ru/mfc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u.spb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nz@mfcspb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tel:+78122465122" TargetMode="External"/><Relationship Id="rId4" Type="http://schemas.openxmlformats.org/officeDocument/2006/relationships/settings" Target="settings.xml"/><Relationship Id="rId9" Type="http://schemas.openxmlformats.org/officeDocument/2006/relationships/hyperlink" Target="tel:122" TargetMode="External"/><Relationship Id="rId14" Type="http://schemas.openxmlformats.org/officeDocument/2006/relationships/hyperlink" Target="http://www.mokolomya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BBD6BF22.dotm</Template>
  <TotalTime>190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14</cp:revision>
  <cp:lastPrinted>2025-06-17T13:22:00Z</cp:lastPrinted>
  <dcterms:created xsi:type="dcterms:W3CDTF">2025-06-17T10:02:00Z</dcterms:created>
  <dcterms:modified xsi:type="dcterms:W3CDTF">2025-06-17T13:22:00Z</dcterms:modified>
</cp:coreProperties>
</file>