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A6220C" wp14:editId="1474DDA9">
            <wp:extent cx="638175" cy="752475"/>
            <wp:effectExtent l="0" t="0" r="9525" b="9525"/>
            <wp:docPr id="1" name="Рисунок 1" descr="kolomyagi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lomyagi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ВНУТРИГОРОДСКОЕ МУНИЦИПАЛЬНОЕ ОБРАЗОВАНИЕ </w:t>
      </w:r>
    </w:p>
    <w:p w:rsidR="000B3811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 xml:space="preserve">ГОРОДА ФЕДЕРАЛЬНОГО ЗНАЧЕНИЯ САНКТ-ПЕТЕРБУРГА 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МУНИЦИПАЛЬНЫЙ ОКРУГ КОЛОМЯГИ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</w:pPr>
      <w:r w:rsidRPr="00F843DA">
        <w:rPr>
          <w:rFonts w:ascii="Times New Roman" w:eastAsia="Times New Roman" w:hAnsi="Times New Roman" w:cs="Times New Roman"/>
          <w:b/>
          <w:caps/>
          <w:sz w:val="24"/>
          <w:szCs w:val="20"/>
          <w:lang w:eastAsia="ru-RU"/>
        </w:rPr>
        <w:t>(МО КОЛОМЯГИ)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Местн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АЯ</w:t>
      </w:r>
      <w:r w:rsidRPr="00F843D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Я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3811" w:rsidRPr="00A64FC2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D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</w:t>
      </w:r>
      <w:r w:rsidR="006D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3811" w:rsidRPr="00F843DA" w:rsidRDefault="000B3811" w:rsidP="000B3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F843DA" w:rsidRDefault="000B3811" w:rsidP="000B38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Pr="00E97BE5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BF2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признании утратившими силу </w:t>
      </w:r>
      <w:r w:rsidR="00E97BE5" w:rsidRPr="00E97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отдельных постановлений МА МО Коломяги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3811" w:rsidRDefault="000B3811" w:rsidP="00BF27E6">
      <w:pPr>
        <w:tabs>
          <w:tab w:val="left" w:pos="0"/>
          <w:tab w:val="left" w:pos="284"/>
          <w:tab w:val="left" w:pos="1134"/>
        </w:tabs>
        <w:spacing w:after="0" w:line="25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BF27E6">
        <w:rPr>
          <w:rFonts w:ascii="Times New Roman" w:hAnsi="Times New Roman" w:cs="Times New Roman"/>
          <w:sz w:val="24"/>
          <w:szCs w:val="24"/>
        </w:rPr>
        <w:t>целях</w:t>
      </w:r>
      <w:r w:rsidR="00E97BE5" w:rsidRPr="00E97BE5">
        <w:rPr>
          <w:rFonts w:ascii="Times New Roman" w:hAnsi="Times New Roman"/>
          <w:sz w:val="24"/>
          <w:szCs w:val="24"/>
        </w:rPr>
        <w:t xml:space="preserve"> </w:t>
      </w:r>
      <w:r w:rsidR="00E97BE5" w:rsidRPr="009A6BE2">
        <w:rPr>
          <w:rFonts w:ascii="Times New Roman" w:hAnsi="Times New Roman"/>
          <w:sz w:val="24"/>
          <w:szCs w:val="24"/>
        </w:rPr>
        <w:t>актуализации и приведени</w:t>
      </w:r>
      <w:r w:rsidR="00E97BE5">
        <w:rPr>
          <w:rFonts w:ascii="Times New Roman" w:hAnsi="Times New Roman"/>
          <w:sz w:val="24"/>
          <w:szCs w:val="24"/>
        </w:rPr>
        <w:t>я</w:t>
      </w:r>
      <w:r w:rsidR="00E97BE5" w:rsidRPr="009A6BE2">
        <w:rPr>
          <w:rFonts w:ascii="Times New Roman" w:hAnsi="Times New Roman"/>
          <w:sz w:val="24"/>
          <w:szCs w:val="24"/>
        </w:rPr>
        <w:t xml:space="preserve"> в соответствие с законодательством муниципальных нормативных правовых актов</w:t>
      </w:r>
      <w:r w:rsidR="00BF27E6" w:rsidRPr="002B7E4C">
        <w:rPr>
          <w:rFonts w:ascii="Times New Roman" w:hAnsi="Times New Roman" w:cs="Times New Roman"/>
          <w:sz w:val="24"/>
          <w:szCs w:val="24"/>
        </w:rPr>
        <w:t>, местная администрация постановляет</w:t>
      </w:r>
      <w:r w:rsidR="00BF27E6">
        <w:rPr>
          <w:rFonts w:ascii="Times New Roman" w:hAnsi="Times New Roman" w:cs="Times New Roman"/>
          <w:sz w:val="24"/>
          <w:szCs w:val="24"/>
        </w:rPr>
        <w:t>: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741A6" w:rsidRDefault="00C82738" w:rsidP="00F741A6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</w:t>
      </w:r>
      <w:r w:rsidR="00BF2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утратившим</w:t>
      </w:r>
      <w:r w:rsidR="00E97BE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и</w:t>
      </w:r>
      <w:r w:rsidR="00BF2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</w:t>
      </w:r>
      <w:r w:rsidR="00E97BE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:</w:t>
      </w:r>
    </w:p>
    <w:p w:rsidR="00B87CDC" w:rsidRPr="00B87CDC" w:rsidRDefault="00746C59" w:rsidP="004545D9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87CDC" w:rsidRPr="00B87CDC">
        <w:rPr>
          <w:rFonts w:ascii="Times New Roman" w:hAnsi="Times New Roman" w:cs="Times New Roman"/>
          <w:sz w:val="24"/>
          <w:szCs w:val="24"/>
        </w:rPr>
        <w:t xml:space="preserve">остановление МА МО № 70 от 01.06.2007 № 32 </w:t>
      </w:r>
      <w:r w:rsidR="00B87CDC">
        <w:rPr>
          <w:rFonts w:ascii="Times New Roman" w:hAnsi="Times New Roman" w:cs="Times New Roman"/>
          <w:sz w:val="24"/>
          <w:szCs w:val="24"/>
        </w:rPr>
        <w:t>«</w:t>
      </w:r>
      <w:r w:rsidR="00B87CDC" w:rsidRPr="00B87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Положения о учебно-консультационном пункте по </w:t>
      </w:r>
      <w:r w:rsidR="00B87CDC" w:rsidRPr="00B87CD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гражданской обороне и защите от чрезвычайных ситуаций в </w:t>
      </w:r>
      <w:r w:rsidR="00B87CDC" w:rsidRPr="00B87C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Муниципальном округе МО № 70</w:t>
      </w:r>
      <w:r w:rsidR="00B87CD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»;</w:t>
      </w:r>
    </w:p>
    <w:p w:rsidR="00521BED" w:rsidRPr="00EE59F2" w:rsidRDefault="00746C59" w:rsidP="004545D9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E59F2" w:rsidRPr="00EE59F2">
        <w:rPr>
          <w:rFonts w:ascii="Times New Roman" w:hAnsi="Times New Roman" w:cs="Times New Roman"/>
          <w:sz w:val="24"/>
          <w:szCs w:val="24"/>
        </w:rPr>
        <w:t>остановление МА МО № 70 от 28.12.2007 № 96 «</w:t>
      </w:r>
      <w:r w:rsidR="00EE59F2" w:rsidRPr="00EE59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«О порядке регистрации трудовых договоров между работниками и работодателями - физическими лицами, не являющимися </w:t>
      </w:r>
      <w:r w:rsidR="00EE59F2" w:rsidRPr="00EE59F2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индивидуальными предпринимателями, и фактов прекращения таких договоров»</w:t>
      </w:r>
      <w:r w:rsidR="00C82738" w:rsidRPr="00EE59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;</w:t>
      </w:r>
    </w:p>
    <w:p w:rsidR="00CC1ECF" w:rsidRPr="00E6656F" w:rsidRDefault="00746C59" w:rsidP="004545D9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C6503">
        <w:rPr>
          <w:rFonts w:ascii="Times New Roman" w:hAnsi="Times New Roman" w:cs="Times New Roman"/>
          <w:bCs/>
          <w:sz w:val="24"/>
          <w:szCs w:val="24"/>
        </w:rPr>
        <w:t xml:space="preserve">остановление МА МО Коломяги от </w:t>
      </w:r>
      <w:r w:rsidR="00E6656F">
        <w:rPr>
          <w:rFonts w:ascii="Times New Roman" w:hAnsi="Times New Roman" w:cs="Times New Roman"/>
          <w:bCs/>
          <w:sz w:val="24"/>
          <w:szCs w:val="24"/>
        </w:rPr>
        <w:t>08.12.2014 № 258 «</w:t>
      </w:r>
      <w:r w:rsidR="00FC6503" w:rsidRPr="00FC6503">
        <w:rPr>
          <w:rFonts w:ascii="Times New Roman" w:hAnsi="Times New Roman" w:cs="Times New Roman"/>
          <w:bCs/>
          <w:sz w:val="24"/>
          <w:szCs w:val="24"/>
        </w:rPr>
        <w:t>О внесении изменений в Постановление от 20.06.2014 № 171</w:t>
      </w:r>
      <w:r w:rsidR="00E6656F">
        <w:rPr>
          <w:rFonts w:ascii="Times New Roman" w:hAnsi="Times New Roman" w:cs="Times New Roman"/>
          <w:bCs/>
          <w:sz w:val="24"/>
          <w:szCs w:val="24"/>
        </w:rPr>
        <w:t>»;</w:t>
      </w:r>
    </w:p>
    <w:p w:rsidR="00E6656F" w:rsidRPr="006A7AF9" w:rsidRDefault="00746C59" w:rsidP="004545D9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A7AF9">
        <w:rPr>
          <w:rFonts w:ascii="Times New Roman" w:hAnsi="Times New Roman" w:cs="Times New Roman"/>
          <w:sz w:val="24"/>
          <w:szCs w:val="24"/>
        </w:rPr>
        <w:t xml:space="preserve">остановление МА МО Коломяги </w:t>
      </w:r>
      <w:r w:rsidR="006A7AF9" w:rsidRPr="006A7AF9">
        <w:rPr>
          <w:rFonts w:ascii="Times New Roman" w:hAnsi="Times New Roman" w:cs="Times New Roman"/>
          <w:sz w:val="24"/>
          <w:szCs w:val="24"/>
        </w:rPr>
        <w:t xml:space="preserve">от 21.11.2014 № 247 </w:t>
      </w:r>
      <w:r w:rsidR="006A7AF9">
        <w:rPr>
          <w:rFonts w:ascii="Times New Roman" w:hAnsi="Times New Roman" w:cs="Times New Roman"/>
          <w:sz w:val="24"/>
          <w:szCs w:val="24"/>
        </w:rPr>
        <w:t>«</w:t>
      </w:r>
      <w:r w:rsidR="006A7AF9" w:rsidRPr="006A7AF9">
        <w:rPr>
          <w:rFonts w:ascii="Times New Roman" w:hAnsi="Times New Roman" w:cs="Times New Roman"/>
          <w:sz w:val="24"/>
          <w:szCs w:val="24"/>
        </w:rPr>
        <w:t xml:space="preserve">1. О внесении изменений в постановление местной администрации от 03.04.2014 г.№ 92 «Об определении в муниципальном образовании муниципальный округ Коломяги территории, на которой не допускается розничная продажа алкогольной продукции с содержанием этилового спирта более 15 процентов объема готовой продукции» 2. О внесении изменений в постановление местной администрации № 119 от 06.05.2014 года «Об утверждении схемы границ прилегающих </w:t>
      </w:r>
      <w:proofErr w:type="gramStart"/>
      <w:r w:rsidR="006A7AF9" w:rsidRPr="006A7AF9">
        <w:rPr>
          <w:rFonts w:ascii="Times New Roman" w:hAnsi="Times New Roman" w:cs="Times New Roman"/>
          <w:sz w:val="24"/>
          <w:szCs w:val="24"/>
        </w:rPr>
        <w:t>территорий</w:t>
      </w:r>
      <w:proofErr w:type="gramEnd"/>
      <w:r w:rsidR="006A7AF9" w:rsidRPr="006A7AF9">
        <w:rPr>
          <w:rFonts w:ascii="Times New Roman" w:hAnsi="Times New Roman" w:cs="Times New Roman"/>
          <w:sz w:val="24"/>
          <w:szCs w:val="24"/>
        </w:rPr>
        <w:t xml:space="preserve"> на которых не допускается розничная продажа алкогольной продукции на территории внутригородского муниципального образования Санкт-Петербурга муниципальный округ Коломяги»</w:t>
      </w:r>
      <w:r w:rsidR="006A7AF9">
        <w:rPr>
          <w:rFonts w:ascii="Times New Roman" w:hAnsi="Times New Roman" w:cs="Times New Roman"/>
          <w:sz w:val="24"/>
          <w:szCs w:val="24"/>
        </w:rPr>
        <w:t>;</w:t>
      </w:r>
    </w:p>
    <w:p w:rsidR="006A7AF9" w:rsidRPr="00F80C50" w:rsidRDefault="00CF5FB5" w:rsidP="004545D9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6C59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746C59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746C59">
        <w:rPr>
          <w:rFonts w:ascii="Times New Roman" w:hAnsi="Times New Roman" w:cs="Times New Roman"/>
          <w:sz w:val="24"/>
          <w:szCs w:val="24"/>
        </w:rPr>
        <w:t xml:space="preserve">от 02.03.2015 № 49 </w:t>
      </w:r>
      <w:r w:rsidR="00746C59">
        <w:rPr>
          <w:rFonts w:ascii="Times New Roman" w:hAnsi="Times New Roman" w:cs="Times New Roman"/>
          <w:sz w:val="24"/>
          <w:szCs w:val="24"/>
        </w:rPr>
        <w:t>«</w:t>
      </w:r>
      <w:r w:rsidRPr="00746C5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Местной администрации МО Коломяги от 26.03.2013 № 107 «Об утверждении Положения о порядке представления лицом, поступающим на </w:t>
      </w:r>
      <w:proofErr w:type="gramStart"/>
      <w:r w:rsidRPr="00746C59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Pr="00746C59">
        <w:rPr>
          <w:rFonts w:ascii="Times New Roman" w:hAnsi="Times New Roman" w:cs="Times New Roman"/>
          <w:sz w:val="24"/>
          <w:szCs w:val="24"/>
        </w:rPr>
        <w:t xml:space="preserve"> на должность руководителя муниципального бюджетного учреждения, а также руководителем муниципального бюджетного учреждения сведений о доходах, имуществе и обязательствах имущественного характера и Положения о проверке достоверности и </w:t>
      </w:r>
      <w:r w:rsidRPr="00746C59">
        <w:rPr>
          <w:rFonts w:ascii="Times New Roman" w:hAnsi="Times New Roman" w:cs="Times New Roman"/>
          <w:sz w:val="24"/>
          <w:szCs w:val="24"/>
        </w:rPr>
        <w:lastRenderedPageBreak/>
        <w:t xml:space="preserve">полноты сведений о доходах, об </w:t>
      </w:r>
      <w:proofErr w:type="gramStart"/>
      <w:r w:rsidRPr="00746C59">
        <w:rPr>
          <w:rFonts w:ascii="Times New Roman" w:hAnsi="Times New Roman" w:cs="Times New Roman"/>
          <w:sz w:val="24"/>
          <w:szCs w:val="24"/>
        </w:rPr>
        <w:t>имуществе</w:t>
      </w:r>
      <w:proofErr w:type="gramEnd"/>
      <w:r w:rsidRPr="00746C59">
        <w:rPr>
          <w:rFonts w:ascii="Times New Roman" w:hAnsi="Times New Roman" w:cs="Times New Roman"/>
          <w:sz w:val="24"/>
          <w:szCs w:val="24"/>
        </w:rPr>
        <w:t xml:space="preserve"> и обязательствах имущественного характера представляемых гражданином, претендующим на замещение должности руководителя муниципального бюджетного учреждения, и лицом, замещающим эту должность»</w:t>
      </w:r>
      <w:r w:rsidR="00F80C50">
        <w:rPr>
          <w:rFonts w:ascii="Times New Roman" w:hAnsi="Times New Roman" w:cs="Times New Roman"/>
          <w:sz w:val="24"/>
          <w:szCs w:val="24"/>
        </w:rPr>
        <w:t>;</w:t>
      </w:r>
    </w:p>
    <w:p w:rsidR="00F80C50" w:rsidRPr="00F80C50" w:rsidRDefault="00F80C50" w:rsidP="004545D9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80C50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F80C50">
        <w:rPr>
          <w:rFonts w:ascii="Times New Roman" w:hAnsi="Times New Roman" w:cs="Times New Roman"/>
          <w:sz w:val="24"/>
          <w:szCs w:val="24"/>
        </w:rPr>
        <w:t xml:space="preserve">от 31.03.2015 № 79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80C50">
        <w:rPr>
          <w:rFonts w:ascii="Times New Roman" w:hAnsi="Times New Roman" w:cs="Times New Roman"/>
          <w:sz w:val="24"/>
          <w:szCs w:val="24"/>
        </w:rPr>
        <w:t>О внесении изменений в постановление местной администрации от 06.05.2014 г. №119 «Об утверждении схемы границ прилегающих территорий, на которых не допускается розничная продажа алкогольной продукции на территории внутригородского муниципального образования Санкт-Петербурга муниципальный округ Коломяги»;</w:t>
      </w:r>
    </w:p>
    <w:p w:rsidR="00F80C50" w:rsidRPr="009D3FFF" w:rsidRDefault="009D3FFF" w:rsidP="004545D9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D3FFF">
        <w:rPr>
          <w:rFonts w:ascii="Times New Roman" w:hAnsi="Times New Roman" w:cs="Times New Roman"/>
          <w:sz w:val="24"/>
          <w:szCs w:val="24"/>
        </w:rPr>
        <w:t xml:space="preserve">постановление МА МО Коломяги от 01.06.2015 № 125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D3FFF">
        <w:rPr>
          <w:rFonts w:ascii="Times New Roman" w:hAnsi="Times New Roman" w:cs="Times New Roman"/>
          <w:sz w:val="24"/>
          <w:szCs w:val="24"/>
        </w:rPr>
        <w:t>О порядке предоставления в 2015 году субсидий на осуществление в порядке и формах установленных законом Санкт-Петербурга поддержки деятельности граждан и их объединений, участвующих в охране общественного порядка на территории внутригородского муниципального образования Санкт-Петербурга муниципальный округ Коломяги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9D3FFF" w:rsidRPr="00697FFD" w:rsidRDefault="009D3FFF" w:rsidP="004545D9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97FFD">
        <w:rPr>
          <w:rFonts w:ascii="Times New Roman" w:hAnsi="Times New Roman" w:cs="Times New Roman"/>
          <w:sz w:val="24"/>
          <w:szCs w:val="24"/>
        </w:rPr>
        <w:t>постановление МА МО Коломяги от 06.07.2015 № 143 «О внесении изменений в Постановление Местной администрации внутригородского муниципального образования Санкт-Петербурга муниципальный округ Коломяги от 01.06.2015 г. №125 «О порядке предоставления в 2015 году субсидий в целях поддержки деятельности общественных объединений, участвующих в охране общественного порядка на территории внутригородского муниципального образования Санкт-Петербурга муниципальный округ Коломяги»</w:t>
      </w:r>
      <w:r w:rsidR="00697FFD" w:rsidRPr="00697FF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97FFD" w:rsidRPr="009C0884" w:rsidRDefault="009C0884" w:rsidP="004545D9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993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C0884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9C0884">
        <w:rPr>
          <w:rFonts w:ascii="Times New Roman" w:hAnsi="Times New Roman" w:cs="Times New Roman"/>
          <w:sz w:val="24"/>
          <w:szCs w:val="24"/>
        </w:rPr>
        <w:t xml:space="preserve">от 24.02.2016 № 66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0884">
        <w:rPr>
          <w:rFonts w:ascii="Times New Roman" w:hAnsi="Times New Roman" w:cs="Times New Roman"/>
          <w:sz w:val="24"/>
          <w:szCs w:val="24"/>
        </w:rPr>
        <w:t>О внесении изменений в Постановление № 124 от 01.06.2015 г. Местной администрации внутригородского муниципального образования Санкт-Петербурга муниципальный округ Коломяги «Об определении во внутригородском муниципальном образовании Санкт-Петербурга муниципальный округ Коломяги территории, на которой не допускается розничная продажа алкогольной продукции с содержанием этилового спирта более 15 процентов объема готовой продукции, утверждении схемы границ прилегающих территорий, на</w:t>
      </w:r>
      <w:proofErr w:type="gramEnd"/>
      <w:r w:rsidRPr="009C08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0884">
        <w:rPr>
          <w:rFonts w:ascii="Times New Roman" w:hAnsi="Times New Roman" w:cs="Times New Roman"/>
          <w:sz w:val="24"/>
          <w:szCs w:val="24"/>
        </w:rPr>
        <w:t>которых не допускается розничная продажа алкогольной продукции на территории внутригородского муниципального образования Санкт-Петербурга муниципальный округ Коломяги, об отмене постановления Местной администрации внутригородского муниципального образования Санкт-Петербурга муниципальный округ Коломяги № 92 от 03.04.2014 г. «Об определении во внутригородском муниципальном образовании Санкт-Петербурга муниципальный округ Коломяги территории, на которой не допускается розничная продажа алкогольной продукции с содержанием этилового спирта более 15 процентов объема готовой</w:t>
      </w:r>
      <w:proofErr w:type="gramEnd"/>
      <w:r w:rsidRPr="009C0884">
        <w:rPr>
          <w:rFonts w:ascii="Times New Roman" w:hAnsi="Times New Roman" w:cs="Times New Roman"/>
          <w:sz w:val="24"/>
          <w:szCs w:val="24"/>
        </w:rPr>
        <w:t xml:space="preserve"> продукции», постановления Местной администрации внутригородского муниципального образования Санкт-Петербурга муниципальный округ Коломяги №119 от 06.05.2014 г. «Об утверждении схемы границ прилегающих территорий, на которых не допускается розничная продажа алкогольной продукции на территории внутригородского муниципального образования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Коломяги»;</w:t>
      </w:r>
    </w:p>
    <w:p w:rsidR="00625B5D" w:rsidRPr="00EB3755" w:rsidRDefault="00625B5D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64FC2">
        <w:rPr>
          <w:rFonts w:ascii="Times New Roman" w:hAnsi="Times New Roman" w:cs="Times New Roman"/>
          <w:sz w:val="24"/>
          <w:szCs w:val="24"/>
        </w:rPr>
        <w:t xml:space="preserve">постановление МА МО Коломяги от 13.04.2016 № 100 «О порядке предоставления в 2016 году субсидий на осуществление мероприятий по участию в деятельности по профилактике правонарушений, по профилактике терроризма и экстремизма, а также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 w:rsidRPr="00A64FC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A64FC2">
        <w:rPr>
          <w:rFonts w:ascii="Times New Roman" w:hAnsi="Times New Roman" w:cs="Times New Roman"/>
          <w:sz w:val="24"/>
          <w:szCs w:val="24"/>
        </w:rPr>
        <w:t xml:space="preserve"> веществ, наркомании на территории внутригородского муниципального образования Санкт-Петербурга муниципальный округ Коломяги</w:t>
      </w:r>
      <w:r w:rsidR="00EB3755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EB3755" w:rsidRPr="00F74156" w:rsidRDefault="00EB3755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4156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</w:t>
      </w:r>
      <w:r w:rsidR="00B827BC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F74156">
        <w:rPr>
          <w:rFonts w:ascii="Times New Roman" w:hAnsi="Times New Roman" w:cs="Times New Roman"/>
          <w:sz w:val="24"/>
          <w:szCs w:val="24"/>
        </w:rPr>
        <w:t xml:space="preserve">от 08.11.2016 № 240 </w:t>
      </w:r>
      <w:r w:rsidR="00B827BC">
        <w:rPr>
          <w:rFonts w:ascii="Times New Roman" w:hAnsi="Times New Roman" w:cs="Times New Roman"/>
          <w:sz w:val="24"/>
          <w:szCs w:val="24"/>
        </w:rPr>
        <w:t>«</w:t>
      </w:r>
      <w:r w:rsidRPr="00F74156">
        <w:rPr>
          <w:rFonts w:ascii="Times New Roman" w:hAnsi="Times New Roman" w:cs="Times New Roman"/>
          <w:sz w:val="24"/>
          <w:szCs w:val="24"/>
        </w:rPr>
        <w:t>О внесении изменений в Постановление Местной администрации внутригородского муниципального образования Санкт-Петербурга муниципальный округ Коломяги №100 от 13.04.2016</w:t>
      </w:r>
      <w:proofErr w:type="gramStart"/>
      <w:r w:rsidRPr="00F74156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F74156">
        <w:rPr>
          <w:rFonts w:ascii="Times New Roman" w:hAnsi="Times New Roman" w:cs="Times New Roman"/>
          <w:sz w:val="24"/>
          <w:szCs w:val="24"/>
        </w:rPr>
        <w:t xml:space="preserve"> порядке предоставления в 2016 году субсидий на осуществление мероприятий по участию в деятельности по профилактике правонарушений, по профилактике терроризма и экстремизма, а также по профилактике незаконного потребления наркотических средств и психотропных веществ, новых потенциально опасных </w:t>
      </w:r>
      <w:proofErr w:type="spellStart"/>
      <w:r w:rsidRPr="00F7415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74156">
        <w:rPr>
          <w:rFonts w:ascii="Times New Roman" w:hAnsi="Times New Roman" w:cs="Times New Roman"/>
          <w:sz w:val="24"/>
          <w:szCs w:val="24"/>
        </w:rPr>
        <w:t xml:space="preserve"> веществ, наркомании на территории внутригородского муниципального образования Санкт-Петербурга муниципальный округ Коломяги</w:t>
      </w:r>
      <w:r w:rsidR="00B827BC">
        <w:rPr>
          <w:rFonts w:ascii="Times New Roman" w:hAnsi="Times New Roman" w:cs="Times New Roman"/>
          <w:sz w:val="24"/>
          <w:szCs w:val="24"/>
        </w:rPr>
        <w:t>»</w:t>
      </w:r>
      <w:r w:rsidRPr="00F74156">
        <w:rPr>
          <w:rFonts w:ascii="Times New Roman" w:hAnsi="Times New Roman" w:cs="Times New Roman"/>
          <w:sz w:val="24"/>
          <w:szCs w:val="24"/>
        </w:rPr>
        <w:t>;</w:t>
      </w:r>
    </w:p>
    <w:p w:rsidR="00EB3755" w:rsidRPr="00F74156" w:rsidRDefault="00EB3755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4156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B827BC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F74156">
        <w:rPr>
          <w:rFonts w:ascii="Times New Roman" w:hAnsi="Times New Roman" w:cs="Times New Roman"/>
          <w:sz w:val="24"/>
          <w:szCs w:val="24"/>
        </w:rPr>
        <w:t xml:space="preserve">от 01.12.2016 № 264 </w:t>
      </w:r>
      <w:r w:rsidR="00B827BC">
        <w:rPr>
          <w:rFonts w:ascii="Times New Roman" w:hAnsi="Times New Roman" w:cs="Times New Roman"/>
          <w:sz w:val="24"/>
          <w:szCs w:val="24"/>
        </w:rPr>
        <w:t>«</w:t>
      </w:r>
      <w:r w:rsidRPr="00F74156">
        <w:rPr>
          <w:rFonts w:ascii="Times New Roman" w:hAnsi="Times New Roman" w:cs="Times New Roman"/>
          <w:sz w:val="24"/>
          <w:szCs w:val="24"/>
        </w:rPr>
        <w:t>О порядке предоставления в 2017 году субсидий на осуществление мероприятий по участию в деятельности по профилактике правонарушений, по профилактике терроризма и экстремизма на территории внутригородского муниципального образования Санкт-Петербурга муниципальный округ Коломяги</w:t>
      </w:r>
      <w:r w:rsidR="00B827BC">
        <w:rPr>
          <w:rFonts w:ascii="Times New Roman" w:hAnsi="Times New Roman" w:cs="Times New Roman"/>
          <w:sz w:val="24"/>
          <w:szCs w:val="24"/>
        </w:rPr>
        <w:t>»</w:t>
      </w:r>
      <w:r w:rsidR="00F74156" w:rsidRPr="00F74156">
        <w:rPr>
          <w:rFonts w:ascii="Times New Roman" w:hAnsi="Times New Roman" w:cs="Times New Roman"/>
          <w:sz w:val="24"/>
          <w:szCs w:val="24"/>
        </w:rPr>
        <w:t>;</w:t>
      </w:r>
    </w:p>
    <w:p w:rsidR="00F74156" w:rsidRPr="00F74156" w:rsidRDefault="00F74156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74156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6D2758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F74156">
        <w:rPr>
          <w:rFonts w:ascii="Times New Roman" w:hAnsi="Times New Roman" w:cs="Times New Roman"/>
          <w:sz w:val="24"/>
          <w:szCs w:val="24"/>
        </w:rPr>
        <w:t xml:space="preserve">от 08.12.2016 № 273 </w:t>
      </w:r>
      <w:r w:rsidR="006D2758">
        <w:rPr>
          <w:rFonts w:ascii="Times New Roman" w:hAnsi="Times New Roman" w:cs="Times New Roman"/>
          <w:sz w:val="24"/>
          <w:szCs w:val="24"/>
        </w:rPr>
        <w:t>«</w:t>
      </w:r>
      <w:r w:rsidRPr="00F74156">
        <w:rPr>
          <w:rFonts w:ascii="Times New Roman" w:hAnsi="Times New Roman" w:cs="Times New Roman"/>
          <w:sz w:val="24"/>
          <w:szCs w:val="24"/>
        </w:rPr>
        <w:t>О внесении изменений в Постановление Местной администрации внутригородского муниципального образования Санкт-Петербурга муниципальный округ Коломяги №100 от 13.04.2016 «О порядке предоставления в 2016 году субсидий на осуществление мероприятий по участию в деятельности по профилактике правонарушений, по профилактике терроризма и экстремизма, а также по профилактике незаконного потребления наркотических средств и психотропных веществ, новых потенциально опасных</w:t>
      </w:r>
      <w:proofErr w:type="gramEnd"/>
      <w:r w:rsidRPr="00F74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156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74156">
        <w:rPr>
          <w:rFonts w:ascii="Times New Roman" w:hAnsi="Times New Roman" w:cs="Times New Roman"/>
          <w:sz w:val="24"/>
          <w:szCs w:val="24"/>
        </w:rPr>
        <w:t xml:space="preserve"> веществ, наркомании на территории внутригородского муниципального образования Санкт-Петербурга муниципальный округ Коломяги»</w:t>
      </w:r>
      <w:r w:rsidR="006D2758">
        <w:rPr>
          <w:rFonts w:ascii="Times New Roman" w:hAnsi="Times New Roman" w:cs="Times New Roman"/>
          <w:sz w:val="24"/>
          <w:szCs w:val="24"/>
        </w:rPr>
        <w:t>;</w:t>
      </w:r>
    </w:p>
    <w:p w:rsidR="00EB3755" w:rsidRPr="00542BED" w:rsidRDefault="00EB3755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74156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6D2758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F74156">
        <w:rPr>
          <w:rFonts w:ascii="Times New Roman" w:hAnsi="Times New Roman" w:cs="Times New Roman"/>
          <w:sz w:val="24"/>
          <w:szCs w:val="24"/>
        </w:rPr>
        <w:t xml:space="preserve">от 08.12.2016 № 274 </w:t>
      </w:r>
      <w:r w:rsidR="006D2758">
        <w:rPr>
          <w:rFonts w:ascii="Times New Roman" w:hAnsi="Times New Roman" w:cs="Times New Roman"/>
          <w:sz w:val="24"/>
          <w:szCs w:val="24"/>
        </w:rPr>
        <w:t>«</w:t>
      </w:r>
      <w:r w:rsidRPr="00F74156">
        <w:rPr>
          <w:rFonts w:ascii="Times New Roman" w:hAnsi="Times New Roman" w:cs="Times New Roman"/>
          <w:sz w:val="24"/>
          <w:szCs w:val="24"/>
        </w:rPr>
        <w:t>О внесении изменений в Постановление Местной администрации внутригородского муниципального образования Санкт-Петербурга муниципальный округ Коломяги №264 от 01.12.2016 «О порядке предоставления в 2017 году субсидий на осуществление мероприятий по участию в деятельности по профилактике правонарушений, по профилактике терроризма и экстремизма на территории внутригородского муниципального образования Санкт-Петербурга муниципальный округ Коломяги»</w:t>
      </w:r>
      <w:r w:rsidR="00542BE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42BED" w:rsidRPr="00155EBE" w:rsidRDefault="00542BED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55EBE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052B8A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155EBE">
        <w:rPr>
          <w:rFonts w:ascii="Times New Roman" w:hAnsi="Times New Roman" w:cs="Times New Roman"/>
          <w:sz w:val="24"/>
          <w:szCs w:val="24"/>
        </w:rPr>
        <w:t xml:space="preserve">от 11.05.2018 № 129 </w:t>
      </w:r>
      <w:r w:rsidR="00052B8A">
        <w:rPr>
          <w:rFonts w:ascii="Times New Roman" w:hAnsi="Times New Roman" w:cs="Times New Roman"/>
          <w:sz w:val="24"/>
          <w:szCs w:val="24"/>
        </w:rPr>
        <w:t>«</w:t>
      </w:r>
      <w:r w:rsidRPr="00155EBE">
        <w:rPr>
          <w:rFonts w:ascii="Times New Roman" w:hAnsi="Times New Roman" w:cs="Times New Roman"/>
          <w:sz w:val="24"/>
          <w:szCs w:val="24"/>
        </w:rPr>
        <w:t>О внесении изменений в Постановление Местной администрации внутригородского муниципального образования Санкт-Петербурга муниципальный округ Коломяги № 241 от 30.08.2013 «Об утверждении Порядка размещения сведений о доходах, расходах, об имуществе, и обязательствах имущественного характера лиц, замещающих должность муниципальной службы в Местной администрации внутригородского муниципального образования Санкт-Петербурга муниципальный округ Коломяги и членов их семей в сети Интернет</w:t>
      </w:r>
      <w:proofErr w:type="gramEnd"/>
      <w:r w:rsidRPr="00155EBE">
        <w:rPr>
          <w:rFonts w:ascii="Times New Roman" w:hAnsi="Times New Roman" w:cs="Times New Roman"/>
          <w:sz w:val="24"/>
          <w:szCs w:val="24"/>
        </w:rPr>
        <w:t xml:space="preserve"> на официальном сайте внутригородского муниципального образования Санкт-Петербурга муниципальный округ Коломяги и предоставления этих сведений средствам массовой информации»;</w:t>
      </w:r>
    </w:p>
    <w:p w:rsidR="00542BED" w:rsidRPr="00155EBE" w:rsidRDefault="00542BED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EBE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052B8A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155EBE">
        <w:rPr>
          <w:rFonts w:ascii="Times New Roman" w:hAnsi="Times New Roman" w:cs="Times New Roman"/>
          <w:sz w:val="24"/>
          <w:szCs w:val="24"/>
        </w:rPr>
        <w:t xml:space="preserve">от 14.05.2018 № 131 </w:t>
      </w:r>
      <w:r w:rsidR="00052B8A">
        <w:rPr>
          <w:rFonts w:ascii="Times New Roman" w:hAnsi="Times New Roman" w:cs="Times New Roman"/>
          <w:sz w:val="24"/>
          <w:szCs w:val="24"/>
        </w:rPr>
        <w:t>«</w:t>
      </w:r>
      <w:r w:rsidRPr="00155EBE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субсидии из средств бюджета внутригородского муниципального образования Санкт-Петербурга муниципальный округ Коломяги на организацию проведения оплачиваемых общественных работ, временного трудоустройства несовершеннолетних в возрасте от 14 до 18 лет в свободное от учебы время, безработных граждан в 2018 году</w:t>
      </w:r>
      <w:r w:rsidR="00052B8A">
        <w:rPr>
          <w:rFonts w:ascii="Times New Roman" w:hAnsi="Times New Roman" w:cs="Times New Roman"/>
          <w:sz w:val="24"/>
          <w:szCs w:val="24"/>
        </w:rPr>
        <w:t>»</w:t>
      </w:r>
      <w:r w:rsidRPr="00155EBE">
        <w:rPr>
          <w:rFonts w:ascii="Times New Roman" w:hAnsi="Times New Roman" w:cs="Times New Roman"/>
          <w:sz w:val="24"/>
          <w:szCs w:val="24"/>
        </w:rPr>
        <w:t>;</w:t>
      </w:r>
    </w:p>
    <w:p w:rsidR="00542BED" w:rsidRPr="00155EBE" w:rsidRDefault="00542BED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EBE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052B8A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155EBE">
        <w:rPr>
          <w:rFonts w:ascii="Times New Roman" w:hAnsi="Times New Roman" w:cs="Times New Roman"/>
          <w:sz w:val="24"/>
          <w:szCs w:val="24"/>
        </w:rPr>
        <w:t xml:space="preserve">от 14.05.2018 № 133 </w:t>
      </w:r>
      <w:r w:rsidR="00052B8A">
        <w:rPr>
          <w:rFonts w:ascii="Times New Roman" w:hAnsi="Times New Roman" w:cs="Times New Roman"/>
          <w:sz w:val="24"/>
          <w:szCs w:val="24"/>
        </w:rPr>
        <w:t>«</w:t>
      </w:r>
      <w:r w:rsidRPr="00155EBE">
        <w:rPr>
          <w:rFonts w:ascii="Times New Roman" w:hAnsi="Times New Roman" w:cs="Times New Roman"/>
          <w:sz w:val="24"/>
          <w:szCs w:val="24"/>
        </w:rPr>
        <w:t xml:space="preserve">О признании утратившим силу постановления Местной администрации от 17.11.2017 г. №264 «О порядке предоставления в 2018 году субсидий на осуществление мероприятий по участию </w:t>
      </w:r>
      <w:r w:rsidRPr="00155EBE">
        <w:rPr>
          <w:rFonts w:ascii="Times New Roman" w:hAnsi="Times New Roman" w:cs="Times New Roman"/>
          <w:sz w:val="24"/>
          <w:szCs w:val="24"/>
        </w:rPr>
        <w:lastRenderedPageBreak/>
        <w:t>в деятельности по профилактике правонарушений, по профилактике терроризма и экстремизма на территории внутригородского муниципального образования Санкт-Петербурга муниципальный округ Коломяги</w:t>
      </w:r>
      <w:r w:rsidR="00E079C6">
        <w:rPr>
          <w:rFonts w:ascii="Times New Roman" w:hAnsi="Times New Roman" w:cs="Times New Roman"/>
          <w:sz w:val="24"/>
          <w:szCs w:val="24"/>
        </w:rPr>
        <w:t>»</w:t>
      </w:r>
      <w:r w:rsidR="002672FE" w:rsidRPr="00155EBE">
        <w:rPr>
          <w:rFonts w:ascii="Times New Roman" w:hAnsi="Times New Roman" w:cs="Times New Roman"/>
          <w:sz w:val="24"/>
          <w:szCs w:val="24"/>
        </w:rPr>
        <w:t>;</w:t>
      </w:r>
    </w:p>
    <w:p w:rsidR="002672FE" w:rsidRPr="00155EBE" w:rsidRDefault="002672FE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55EBE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E079C6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155EBE">
        <w:rPr>
          <w:rFonts w:ascii="Times New Roman" w:hAnsi="Times New Roman" w:cs="Times New Roman"/>
          <w:sz w:val="24"/>
          <w:szCs w:val="24"/>
        </w:rPr>
        <w:t xml:space="preserve">от 22.08.2018 № 208 </w:t>
      </w:r>
      <w:r w:rsidR="00E079C6">
        <w:rPr>
          <w:rFonts w:ascii="Times New Roman" w:hAnsi="Times New Roman" w:cs="Times New Roman"/>
          <w:sz w:val="24"/>
          <w:szCs w:val="24"/>
        </w:rPr>
        <w:t>«</w:t>
      </w:r>
      <w:r w:rsidRPr="00155EBE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постановления Местной администрации внутригородского муниципального образования Санкт-Петербурга муниципальный округ Коломяги от 14.05.2018 № 131 «Об утверждении Порядка предоставления субсидии из средств бюджета внутригородского муниципального образования Санкт-Петербурга муниципальный округ Коломяги на организацию проведения оплачиваемых общественных работ, временного трудоустройства несовершеннолетних в возрасте от 14 до 18 лет в свободное от учебы время</w:t>
      </w:r>
      <w:proofErr w:type="gramEnd"/>
      <w:r w:rsidRPr="00155EBE">
        <w:rPr>
          <w:rFonts w:ascii="Times New Roman" w:hAnsi="Times New Roman" w:cs="Times New Roman"/>
          <w:sz w:val="24"/>
          <w:szCs w:val="24"/>
        </w:rPr>
        <w:t>, безработных граждан в 2018 году»;</w:t>
      </w:r>
    </w:p>
    <w:p w:rsidR="004E3034" w:rsidRPr="00155EBE" w:rsidRDefault="007205BB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5EBE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E079C6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Pr="00155EBE">
        <w:rPr>
          <w:rFonts w:ascii="Times New Roman" w:hAnsi="Times New Roman" w:cs="Times New Roman"/>
          <w:sz w:val="24"/>
          <w:szCs w:val="24"/>
        </w:rPr>
        <w:t xml:space="preserve">от 18.03.2019 № 71 </w:t>
      </w:r>
      <w:r w:rsidR="00E079C6">
        <w:rPr>
          <w:rFonts w:ascii="Times New Roman" w:hAnsi="Times New Roman" w:cs="Times New Roman"/>
          <w:sz w:val="24"/>
          <w:szCs w:val="24"/>
        </w:rPr>
        <w:t>«О</w:t>
      </w:r>
      <w:r w:rsidRPr="00155EBE">
        <w:rPr>
          <w:rFonts w:ascii="Times New Roman" w:hAnsi="Times New Roman" w:cs="Times New Roman"/>
          <w:sz w:val="24"/>
          <w:szCs w:val="24"/>
        </w:rPr>
        <w:t xml:space="preserve"> внесении изменений и дополнений в Постановление Местной администрации внутригородского муниципального образования Санкт-Петербурга муниципальный округ Коломяги от 02.07.2018 № 177</w:t>
      </w:r>
      <w:r w:rsidR="00E079C6">
        <w:rPr>
          <w:rFonts w:ascii="Times New Roman" w:hAnsi="Times New Roman" w:cs="Times New Roman"/>
          <w:sz w:val="24"/>
          <w:szCs w:val="24"/>
        </w:rPr>
        <w:t>»</w:t>
      </w:r>
      <w:r w:rsidRPr="00155EBE">
        <w:rPr>
          <w:rFonts w:ascii="Times New Roman" w:hAnsi="Times New Roman" w:cs="Times New Roman"/>
          <w:sz w:val="24"/>
          <w:szCs w:val="24"/>
        </w:rPr>
        <w:t>;</w:t>
      </w:r>
    </w:p>
    <w:p w:rsidR="007205BB" w:rsidRPr="00155EBE" w:rsidRDefault="00F5716F" w:rsidP="00625B5D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8947AA" w:rsidRPr="00155EBE">
        <w:rPr>
          <w:rFonts w:ascii="Times New Roman" w:hAnsi="Times New Roman" w:cs="Times New Roman"/>
          <w:sz w:val="24"/>
          <w:szCs w:val="24"/>
        </w:rPr>
        <w:t xml:space="preserve"> </w:t>
      </w:r>
      <w:r w:rsidR="00E079C6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="008947AA" w:rsidRPr="00155EBE">
        <w:rPr>
          <w:rFonts w:ascii="Times New Roman" w:hAnsi="Times New Roman" w:cs="Times New Roman"/>
          <w:sz w:val="24"/>
          <w:szCs w:val="24"/>
        </w:rPr>
        <w:t xml:space="preserve">от 24.04.2020 № 107 </w:t>
      </w:r>
      <w:r w:rsidR="00E079C6">
        <w:rPr>
          <w:rFonts w:ascii="Times New Roman" w:hAnsi="Times New Roman" w:cs="Times New Roman"/>
          <w:sz w:val="24"/>
          <w:szCs w:val="24"/>
        </w:rPr>
        <w:t>«</w:t>
      </w:r>
      <w:r w:rsidR="008947AA" w:rsidRPr="00155EBE">
        <w:rPr>
          <w:rFonts w:ascii="Times New Roman" w:hAnsi="Times New Roman" w:cs="Times New Roman"/>
          <w:sz w:val="24"/>
          <w:szCs w:val="24"/>
        </w:rPr>
        <w:t>Об утверждении состава лиц, уполномоченных составлять протоколы об административных правонарушениях</w:t>
      </w:r>
      <w:r w:rsidR="00E079C6">
        <w:rPr>
          <w:rFonts w:ascii="Times New Roman" w:hAnsi="Times New Roman" w:cs="Times New Roman"/>
          <w:sz w:val="24"/>
          <w:szCs w:val="24"/>
        </w:rPr>
        <w:t>»;</w:t>
      </w:r>
    </w:p>
    <w:p w:rsidR="008947AA" w:rsidRPr="008F44A7" w:rsidRDefault="00F5716F" w:rsidP="008F44A7">
      <w:pPr>
        <w:pStyle w:val="a3"/>
        <w:numPr>
          <w:ilvl w:val="0"/>
          <w:numId w:val="4"/>
        </w:numPr>
        <w:tabs>
          <w:tab w:val="left" w:pos="284"/>
          <w:tab w:val="left" w:pos="720"/>
          <w:tab w:val="left" w:pos="1134"/>
        </w:tabs>
        <w:spacing w:after="0" w:line="25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8947AA" w:rsidRPr="00155EBE">
        <w:rPr>
          <w:rFonts w:ascii="Times New Roman" w:hAnsi="Times New Roman" w:cs="Times New Roman"/>
          <w:sz w:val="24"/>
          <w:szCs w:val="24"/>
        </w:rPr>
        <w:t xml:space="preserve"> </w:t>
      </w:r>
      <w:r w:rsidR="00E079C6">
        <w:rPr>
          <w:rFonts w:ascii="Times New Roman" w:hAnsi="Times New Roman" w:cs="Times New Roman"/>
          <w:sz w:val="24"/>
          <w:szCs w:val="24"/>
        </w:rPr>
        <w:t xml:space="preserve">МА МО Коломяги </w:t>
      </w:r>
      <w:r w:rsidR="008947AA" w:rsidRPr="00155EBE">
        <w:rPr>
          <w:rFonts w:ascii="Times New Roman" w:hAnsi="Times New Roman" w:cs="Times New Roman"/>
          <w:sz w:val="24"/>
          <w:szCs w:val="24"/>
        </w:rPr>
        <w:t xml:space="preserve">от 29.09.2020 № 260 </w:t>
      </w:r>
      <w:r w:rsidR="00E079C6"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8947AA" w:rsidRPr="00155EBE">
        <w:rPr>
          <w:rFonts w:ascii="Times New Roman" w:hAnsi="Times New Roman" w:cs="Times New Roman"/>
          <w:sz w:val="24"/>
          <w:szCs w:val="24"/>
        </w:rPr>
        <w:t>О внесении изменений в Постановление от 25.06.2020 № 156 «Об утверждении состава лиц, уполномоченных составлять протоколы об административных правонарушениях»</w:t>
      </w:r>
      <w:r w:rsidR="008F44A7">
        <w:rPr>
          <w:rFonts w:ascii="Times New Roman" w:hAnsi="Times New Roman" w:cs="Times New Roman"/>
          <w:sz w:val="24"/>
          <w:szCs w:val="24"/>
        </w:rPr>
        <w:t>.</w:t>
      </w:r>
    </w:p>
    <w:p w:rsidR="00E97BE5" w:rsidRPr="00215B6A" w:rsidRDefault="00E97BE5" w:rsidP="007126B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before="12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2EE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126B3" w:rsidRPr="007126B3">
        <w:rPr>
          <w:rFonts w:ascii="Times New Roman" w:hAnsi="Times New Roman"/>
          <w:sz w:val="24"/>
          <w:szCs w:val="24"/>
        </w:rPr>
        <w:t xml:space="preserve">постановление </w:t>
      </w:r>
      <w:r w:rsidRPr="00062EE2">
        <w:rPr>
          <w:rFonts w:ascii="Times New Roman" w:hAnsi="Times New Roman"/>
          <w:sz w:val="24"/>
          <w:szCs w:val="24"/>
        </w:rPr>
        <w:t xml:space="preserve">в </w:t>
      </w:r>
      <w:r w:rsidR="00A64FC2">
        <w:rPr>
          <w:rFonts w:ascii="Times New Roman" w:hAnsi="Times New Roman"/>
          <w:sz w:val="24"/>
          <w:szCs w:val="24"/>
        </w:rPr>
        <w:t xml:space="preserve">муниципальной </w:t>
      </w:r>
      <w:r w:rsidRPr="00062EE2">
        <w:rPr>
          <w:rFonts w:ascii="Times New Roman" w:hAnsi="Times New Roman"/>
          <w:sz w:val="24"/>
          <w:szCs w:val="24"/>
        </w:rPr>
        <w:t>газете «</w:t>
      </w:r>
      <w:proofErr w:type="spellStart"/>
      <w:r w:rsidRPr="00062EE2">
        <w:rPr>
          <w:rFonts w:ascii="Times New Roman" w:hAnsi="Times New Roman"/>
          <w:sz w:val="24"/>
          <w:szCs w:val="24"/>
        </w:rPr>
        <w:t>Коломяжские</w:t>
      </w:r>
      <w:proofErr w:type="spellEnd"/>
      <w:r w:rsidRPr="00062EE2">
        <w:rPr>
          <w:rFonts w:ascii="Times New Roman" w:hAnsi="Times New Roman"/>
          <w:sz w:val="24"/>
          <w:szCs w:val="24"/>
        </w:rPr>
        <w:t xml:space="preserve"> вести» и на официальном сайте внутригородского муниципального образования города федерального значения Санкт-Петербурга муниципальный округ Коломяги (</w:t>
      </w:r>
      <w:hyperlink r:id="rId9" w:history="1"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www</w:t>
        </w:r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mokolomyagi</w:t>
        </w:r>
        <w:proofErr w:type="spellEnd"/>
        <w:r w:rsidRPr="00EE262A">
          <w:rPr>
            <w:rStyle w:val="aa"/>
            <w:rFonts w:ascii="Times New Roman" w:hAnsi="Times New Roman"/>
            <w:sz w:val="24"/>
            <w:szCs w:val="24"/>
          </w:rPr>
          <w:t>.</w:t>
        </w:r>
        <w:proofErr w:type="spellStart"/>
        <w:r w:rsidRPr="00EE262A">
          <w:rPr>
            <w:rStyle w:val="aa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062EE2">
        <w:rPr>
          <w:rFonts w:ascii="Times New Roman" w:hAnsi="Times New Roman"/>
          <w:sz w:val="24"/>
          <w:szCs w:val="24"/>
        </w:rPr>
        <w:t>).</w:t>
      </w:r>
    </w:p>
    <w:p w:rsidR="000B3811" w:rsidRDefault="007126B3" w:rsidP="000F40EA">
      <w:pPr>
        <w:pStyle w:val="a3"/>
        <w:numPr>
          <w:ilvl w:val="0"/>
          <w:numId w:val="1"/>
        </w:numPr>
        <w:tabs>
          <w:tab w:val="left" w:pos="284"/>
          <w:tab w:val="left" w:pos="720"/>
          <w:tab w:val="left" w:pos="993"/>
        </w:tabs>
        <w:spacing w:before="120" w:after="0" w:line="257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26B3">
        <w:rPr>
          <w:rFonts w:ascii="Times New Roman" w:hAnsi="Times New Roman"/>
          <w:sz w:val="24"/>
          <w:szCs w:val="24"/>
        </w:rPr>
        <w:t>Постановление</w:t>
      </w:r>
      <w:r w:rsidR="00E97BE5" w:rsidRPr="00215B6A">
        <w:rPr>
          <w:rFonts w:ascii="Times New Roman" w:hAnsi="Times New Roman"/>
          <w:sz w:val="24"/>
          <w:szCs w:val="24"/>
        </w:rPr>
        <w:t xml:space="preserve"> вступает в силу </w:t>
      </w:r>
      <w:r w:rsidRPr="007126B3">
        <w:rPr>
          <w:rFonts w:ascii="Times New Roman" w:hAnsi="Times New Roman"/>
          <w:sz w:val="24"/>
          <w:szCs w:val="24"/>
        </w:rPr>
        <w:t>с</w:t>
      </w:r>
      <w:r w:rsidRPr="00F627A8">
        <w:rPr>
          <w:rFonts w:ascii="Times New Roman" w:hAnsi="Times New Roman"/>
          <w:sz w:val="24"/>
          <w:szCs w:val="24"/>
        </w:rPr>
        <w:t xml:space="preserve"> момента</w:t>
      </w:r>
      <w:r w:rsidR="00E97BE5" w:rsidRPr="00215B6A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="000B3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tabs>
          <w:tab w:val="left" w:pos="0"/>
          <w:tab w:val="left" w:pos="284"/>
          <w:tab w:val="left" w:pos="1134"/>
        </w:tabs>
        <w:spacing w:after="0" w:line="25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F8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Супрун</w:t>
      </w:r>
    </w:p>
    <w:p w:rsidR="00F03101" w:rsidRPr="00F03101" w:rsidRDefault="00F03101" w:rsidP="00F031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3811" w:rsidRDefault="000B3811" w:rsidP="000B3811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D48" w:rsidRDefault="00AF1D48"/>
    <w:sectPr w:rsidR="00AF1D48" w:rsidSect="00F5716F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16F" w:rsidRDefault="00F5716F" w:rsidP="00794D34">
      <w:pPr>
        <w:spacing w:after="0" w:line="240" w:lineRule="auto"/>
      </w:pPr>
      <w:r>
        <w:separator/>
      </w:r>
    </w:p>
  </w:endnote>
  <w:endnote w:type="continuationSeparator" w:id="0">
    <w:p w:rsidR="00F5716F" w:rsidRDefault="00F5716F" w:rsidP="0079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16F" w:rsidRDefault="00F5716F" w:rsidP="00794D34">
      <w:pPr>
        <w:spacing w:after="0" w:line="240" w:lineRule="auto"/>
      </w:pPr>
      <w:r>
        <w:separator/>
      </w:r>
    </w:p>
  </w:footnote>
  <w:footnote w:type="continuationSeparator" w:id="0">
    <w:p w:rsidR="00F5716F" w:rsidRDefault="00F5716F" w:rsidP="0079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79816"/>
      <w:docPartObj>
        <w:docPartGallery w:val="Page Numbers (Top of Page)"/>
        <w:docPartUnique/>
      </w:docPartObj>
    </w:sdtPr>
    <w:sdtContent>
      <w:p w:rsidR="00F5716F" w:rsidRDefault="00F571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9C6">
          <w:rPr>
            <w:noProof/>
          </w:rPr>
          <w:t>4</w:t>
        </w:r>
        <w:r>
          <w:fldChar w:fldCharType="end"/>
        </w:r>
      </w:p>
    </w:sdtContent>
  </w:sdt>
  <w:p w:rsidR="00F5716F" w:rsidRDefault="00F5716F" w:rsidP="00794D3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77145"/>
    <w:multiLevelType w:val="hybridMultilevel"/>
    <w:tmpl w:val="EB4A03AA"/>
    <w:lvl w:ilvl="0" w:tplc="1F686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E71EC8"/>
    <w:multiLevelType w:val="hybridMultilevel"/>
    <w:tmpl w:val="436862BC"/>
    <w:lvl w:ilvl="0" w:tplc="77C08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A1680C"/>
    <w:multiLevelType w:val="hybridMultilevel"/>
    <w:tmpl w:val="10640EAA"/>
    <w:lvl w:ilvl="0" w:tplc="A9C8FA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8D4829"/>
    <w:multiLevelType w:val="hybridMultilevel"/>
    <w:tmpl w:val="A1780C0C"/>
    <w:lvl w:ilvl="0" w:tplc="AEBC162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988"/>
    <w:rsid w:val="00021A25"/>
    <w:rsid w:val="00034907"/>
    <w:rsid w:val="00052B8A"/>
    <w:rsid w:val="000B3811"/>
    <w:rsid w:val="000F40EA"/>
    <w:rsid w:val="00137007"/>
    <w:rsid w:val="00155EBE"/>
    <w:rsid w:val="001718F5"/>
    <w:rsid w:val="0020700C"/>
    <w:rsid w:val="002537A6"/>
    <w:rsid w:val="00254941"/>
    <w:rsid w:val="002672FE"/>
    <w:rsid w:val="004038D5"/>
    <w:rsid w:val="004545D9"/>
    <w:rsid w:val="004E3034"/>
    <w:rsid w:val="00521BED"/>
    <w:rsid w:val="005273EB"/>
    <w:rsid w:val="00536A93"/>
    <w:rsid w:val="00542BED"/>
    <w:rsid w:val="005E2A76"/>
    <w:rsid w:val="00625B5D"/>
    <w:rsid w:val="00697FFD"/>
    <w:rsid w:val="006A7AF9"/>
    <w:rsid w:val="006B1238"/>
    <w:rsid w:val="006D2758"/>
    <w:rsid w:val="006D7292"/>
    <w:rsid w:val="007126B3"/>
    <w:rsid w:val="007205BB"/>
    <w:rsid w:val="00732611"/>
    <w:rsid w:val="00746C59"/>
    <w:rsid w:val="00794D34"/>
    <w:rsid w:val="007A24D3"/>
    <w:rsid w:val="00863509"/>
    <w:rsid w:val="008947AA"/>
    <w:rsid w:val="008F44A7"/>
    <w:rsid w:val="00995A45"/>
    <w:rsid w:val="009C0884"/>
    <w:rsid w:val="009D3FFF"/>
    <w:rsid w:val="00A51CB5"/>
    <w:rsid w:val="00A64FC2"/>
    <w:rsid w:val="00AF1D48"/>
    <w:rsid w:val="00B72721"/>
    <w:rsid w:val="00B827BC"/>
    <w:rsid w:val="00B87CDC"/>
    <w:rsid w:val="00BD2C8A"/>
    <w:rsid w:val="00BF27E6"/>
    <w:rsid w:val="00C82738"/>
    <w:rsid w:val="00CC1ECF"/>
    <w:rsid w:val="00CF45F7"/>
    <w:rsid w:val="00CF5FB5"/>
    <w:rsid w:val="00CF7AF2"/>
    <w:rsid w:val="00D45A58"/>
    <w:rsid w:val="00DA6988"/>
    <w:rsid w:val="00DC304B"/>
    <w:rsid w:val="00DD0E4C"/>
    <w:rsid w:val="00E079C6"/>
    <w:rsid w:val="00E218CD"/>
    <w:rsid w:val="00E6656F"/>
    <w:rsid w:val="00E97BE5"/>
    <w:rsid w:val="00EB3755"/>
    <w:rsid w:val="00EE59F2"/>
    <w:rsid w:val="00F03101"/>
    <w:rsid w:val="00F26E25"/>
    <w:rsid w:val="00F30D9C"/>
    <w:rsid w:val="00F5716F"/>
    <w:rsid w:val="00F627A8"/>
    <w:rsid w:val="00F74156"/>
    <w:rsid w:val="00F741A6"/>
    <w:rsid w:val="00F80C50"/>
    <w:rsid w:val="00FA7406"/>
    <w:rsid w:val="00FC6503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8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D34"/>
  </w:style>
  <w:style w:type="paragraph" w:styleId="a8">
    <w:name w:val="footer"/>
    <w:basedOn w:val="a"/>
    <w:link w:val="a9"/>
    <w:uiPriority w:val="99"/>
    <w:unhideWhenUsed/>
    <w:rsid w:val="0079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D34"/>
  </w:style>
  <w:style w:type="paragraph" w:customStyle="1" w:styleId="ConsPlusNormal">
    <w:name w:val="ConsPlusNormal"/>
    <w:rsid w:val="00E97B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a">
    <w:name w:val="Hyperlink"/>
    <w:uiPriority w:val="99"/>
    <w:unhideWhenUsed/>
    <w:rsid w:val="00E97BE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86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kolomya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F1BD7815.dotm</Template>
  <TotalTime>605</TotalTime>
  <Pages>4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 МО Коломяги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Рощина М.В.</dc:creator>
  <cp:lastModifiedBy>Рощина М.В.</cp:lastModifiedBy>
  <cp:revision>42</cp:revision>
  <cp:lastPrinted>2025-05-29T09:53:00Z</cp:lastPrinted>
  <dcterms:created xsi:type="dcterms:W3CDTF">2025-04-01T12:49:00Z</dcterms:created>
  <dcterms:modified xsi:type="dcterms:W3CDTF">2025-05-29T09:53:00Z</dcterms:modified>
</cp:coreProperties>
</file>