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101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3A4056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92E9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D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</w:t>
      </w:r>
      <w:r w:rsidR="006D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92E9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bookmarkStart w:id="0" w:name="_GoBack"/>
      <w:bookmarkEnd w:id="0"/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Pr="008B7208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F2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признании утратившим силу </w:t>
      </w:r>
      <w:r w:rsidR="00BE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распоряжения </w:t>
      </w:r>
      <w:r w:rsidR="00BE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местной администрации МО № 70</w:t>
      </w:r>
      <w:r w:rsidR="008B7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7208" w:rsidRPr="008B7208">
        <w:rPr>
          <w:rFonts w:ascii="Times New Roman" w:hAnsi="Times New Roman" w:cs="Times New Roman"/>
          <w:b/>
          <w:sz w:val="24"/>
          <w:szCs w:val="24"/>
        </w:rPr>
        <w:t>от 02.03.2010 № 41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Default="000B3811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BF27E6">
        <w:rPr>
          <w:rFonts w:ascii="Times New Roman" w:hAnsi="Times New Roman" w:cs="Times New Roman"/>
          <w:sz w:val="24"/>
          <w:szCs w:val="24"/>
        </w:rPr>
        <w:t>целях</w:t>
      </w:r>
      <w:r w:rsidR="00E97BE5" w:rsidRPr="00E97BE5">
        <w:rPr>
          <w:rFonts w:ascii="Times New Roman" w:hAnsi="Times New Roman"/>
          <w:sz w:val="24"/>
          <w:szCs w:val="24"/>
        </w:rPr>
        <w:t xml:space="preserve"> </w:t>
      </w:r>
      <w:r w:rsidR="00E97BE5" w:rsidRPr="009A6BE2">
        <w:rPr>
          <w:rFonts w:ascii="Times New Roman" w:hAnsi="Times New Roman"/>
          <w:sz w:val="24"/>
          <w:szCs w:val="24"/>
        </w:rPr>
        <w:t>актуализации и приведени</w:t>
      </w:r>
      <w:r w:rsidR="00E97BE5">
        <w:rPr>
          <w:rFonts w:ascii="Times New Roman" w:hAnsi="Times New Roman"/>
          <w:sz w:val="24"/>
          <w:szCs w:val="24"/>
        </w:rPr>
        <w:t>я</w:t>
      </w:r>
      <w:r w:rsidR="00E97BE5" w:rsidRPr="009A6BE2">
        <w:rPr>
          <w:rFonts w:ascii="Times New Roman" w:hAnsi="Times New Roman"/>
          <w:sz w:val="24"/>
          <w:szCs w:val="24"/>
        </w:rPr>
        <w:t xml:space="preserve"> в соответствие с законодательством муниципальных нормативных правовых актов</w:t>
      </w:r>
      <w:r w:rsidR="00BF27E6" w:rsidRPr="002B7E4C">
        <w:rPr>
          <w:rFonts w:ascii="Times New Roman" w:hAnsi="Times New Roman" w:cs="Times New Roman"/>
          <w:sz w:val="24"/>
          <w:szCs w:val="24"/>
        </w:rPr>
        <w:t>,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7CDC" w:rsidRPr="00092883" w:rsidRDefault="00C82738" w:rsidP="00BE1014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2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</w:t>
      </w:r>
      <w:r w:rsidR="00BF27E6" w:rsidRPr="00092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утратившим силу</w:t>
      </w:r>
      <w:r w:rsidR="00BE1014" w:rsidRPr="00092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распоряжение</w:t>
      </w:r>
      <w:r w:rsidR="00B87CDC" w:rsidRPr="00092883">
        <w:rPr>
          <w:rFonts w:ascii="Times New Roman" w:hAnsi="Times New Roman" w:cs="Times New Roman"/>
          <w:sz w:val="24"/>
          <w:szCs w:val="24"/>
        </w:rPr>
        <w:t xml:space="preserve"> </w:t>
      </w:r>
      <w:r w:rsidR="00BF3F57">
        <w:rPr>
          <w:rFonts w:ascii="Times New Roman" w:hAnsi="Times New Roman" w:cs="Times New Roman"/>
          <w:sz w:val="24"/>
          <w:szCs w:val="24"/>
        </w:rPr>
        <w:t>местной администраци</w:t>
      </w:r>
      <w:r w:rsidR="007426F0">
        <w:rPr>
          <w:rFonts w:ascii="Times New Roman" w:hAnsi="Times New Roman" w:cs="Times New Roman"/>
          <w:sz w:val="24"/>
          <w:szCs w:val="24"/>
        </w:rPr>
        <w:t>и</w:t>
      </w:r>
      <w:r w:rsidR="00B87CDC" w:rsidRPr="00092883">
        <w:rPr>
          <w:rFonts w:ascii="Times New Roman" w:hAnsi="Times New Roman" w:cs="Times New Roman"/>
          <w:sz w:val="24"/>
          <w:szCs w:val="24"/>
        </w:rPr>
        <w:t xml:space="preserve"> МО № 70 от </w:t>
      </w:r>
      <w:r w:rsidR="00BF7C8F" w:rsidRPr="00092883">
        <w:rPr>
          <w:rFonts w:ascii="Times New Roman" w:hAnsi="Times New Roman" w:cs="Times New Roman"/>
          <w:sz w:val="24"/>
          <w:szCs w:val="24"/>
        </w:rPr>
        <w:t>02</w:t>
      </w:r>
      <w:r w:rsidR="00B87CDC" w:rsidRPr="00092883">
        <w:rPr>
          <w:rFonts w:ascii="Times New Roman" w:hAnsi="Times New Roman" w:cs="Times New Roman"/>
          <w:sz w:val="24"/>
          <w:szCs w:val="24"/>
        </w:rPr>
        <w:t>.0</w:t>
      </w:r>
      <w:r w:rsidR="00BF7C8F" w:rsidRPr="00092883">
        <w:rPr>
          <w:rFonts w:ascii="Times New Roman" w:hAnsi="Times New Roman" w:cs="Times New Roman"/>
          <w:sz w:val="24"/>
          <w:szCs w:val="24"/>
        </w:rPr>
        <w:t>3</w:t>
      </w:r>
      <w:r w:rsidR="00B87CDC" w:rsidRPr="00092883">
        <w:rPr>
          <w:rFonts w:ascii="Times New Roman" w:hAnsi="Times New Roman" w:cs="Times New Roman"/>
          <w:sz w:val="24"/>
          <w:szCs w:val="24"/>
        </w:rPr>
        <w:t>.20</w:t>
      </w:r>
      <w:r w:rsidR="00BF7C8F" w:rsidRPr="00092883">
        <w:rPr>
          <w:rFonts w:ascii="Times New Roman" w:hAnsi="Times New Roman" w:cs="Times New Roman"/>
          <w:sz w:val="24"/>
          <w:szCs w:val="24"/>
        </w:rPr>
        <w:t>10</w:t>
      </w:r>
      <w:r w:rsidR="00B87CDC" w:rsidRPr="00092883">
        <w:rPr>
          <w:rFonts w:ascii="Times New Roman" w:hAnsi="Times New Roman" w:cs="Times New Roman"/>
          <w:sz w:val="24"/>
          <w:szCs w:val="24"/>
        </w:rPr>
        <w:t xml:space="preserve"> № </w:t>
      </w:r>
      <w:r w:rsidR="00BF7C8F" w:rsidRPr="00092883">
        <w:rPr>
          <w:rFonts w:ascii="Times New Roman" w:hAnsi="Times New Roman" w:cs="Times New Roman"/>
          <w:sz w:val="24"/>
          <w:szCs w:val="24"/>
        </w:rPr>
        <w:t>41</w:t>
      </w:r>
      <w:r w:rsidR="00B87CDC" w:rsidRPr="00092883">
        <w:rPr>
          <w:rFonts w:ascii="Times New Roman" w:hAnsi="Times New Roman" w:cs="Times New Roman"/>
          <w:sz w:val="24"/>
          <w:szCs w:val="24"/>
        </w:rPr>
        <w:t xml:space="preserve"> «</w:t>
      </w:r>
      <w:r w:rsidR="00092883" w:rsidRPr="00092883">
        <w:rPr>
          <w:rFonts w:ascii="Times New Roman" w:hAnsi="Times New Roman" w:cs="Times New Roman"/>
          <w:sz w:val="24"/>
          <w:szCs w:val="24"/>
        </w:rPr>
        <w:t xml:space="preserve">Об утверждении порядка работы комиссии по урегулированию конфликта интересов в МО </w:t>
      </w:r>
      <w:proofErr w:type="spellStart"/>
      <w:r w:rsidR="00092883" w:rsidRPr="00092883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092883" w:rsidRPr="00092883">
        <w:rPr>
          <w:rFonts w:ascii="Times New Roman" w:hAnsi="Times New Roman" w:cs="Times New Roman"/>
          <w:sz w:val="24"/>
          <w:szCs w:val="24"/>
        </w:rPr>
        <w:t xml:space="preserve"> № 70</w:t>
      </w:r>
      <w:r w:rsidR="00BF7C8F" w:rsidRPr="000928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BE1014">
        <w:rPr>
          <w:rFonts w:ascii="Times New Roman" w:hAnsi="Times New Roman"/>
          <w:sz w:val="24"/>
          <w:szCs w:val="24"/>
        </w:rPr>
        <w:t>распоряжение</w:t>
      </w:r>
      <w:r w:rsidR="007126B3" w:rsidRPr="007126B3">
        <w:rPr>
          <w:rFonts w:ascii="Times New Roman" w:hAnsi="Times New Roman"/>
          <w:sz w:val="24"/>
          <w:szCs w:val="24"/>
        </w:rPr>
        <w:t xml:space="preserve">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proofErr w:type="spellEnd"/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BE1014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Распоряжение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="007126B3" w:rsidRPr="007126B3">
        <w:rPr>
          <w:rFonts w:ascii="Times New Roman" w:hAnsi="Times New Roman"/>
          <w:sz w:val="24"/>
          <w:szCs w:val="24"/>
        </w:rPr>
        <w:t>с</w:t>
      </w:r>
      <w:r w:rsidR="007126B3"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p w:rsidR="00F03101" w:rsidRPr="00F03101" w:rsidRDefault="00F03101" w:rsidP="00F0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811" w:rsidRDefault="000B3811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D48" w:rsidRDefault="00AF1D48"/>
    <w:sectPr w:rsidR="00AF1D48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6F0" w:rsidRDefault="007426F0" w:rsidP="00794D34">
      <w:pPr>
        <w:spacing w:after="0" w:line="240" w:lineRule="auto"/>
      </w:pPr>
      <w:r>
        <w:separator/>
      </w:r>
    </w:p>
  </w:endnote>
  <w:endnote w:type="continuationSeparator" w:id="0">
    <w:p w:rsidR="007426F0" w:rsidRDefault="007426F0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6F0" w:rsidRDefault="007426F0" w:rsidP="00794D34">
      <w:pPr>
        <w:spacing w:after="0" w:line="240" w:lineRule="auto"/>
      </w:pPr>
      <w:r>
        <w:separator/>
      </w:r>
    </w:p>
  </w:footnote>
  <w:footnote w:type="continuationSeparator" w:id="0">
    <w:p w:rsidR="007426F0" w:rsidRDefault="007426F0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6F0" w:rsidRDefault="007426F0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A1680C"/>
    <w:multiLevelType w:val="hybridMultilevel"/>
    <w:tmpl w:val="10640EAA"/>
    <w:lvl w:ilvl="0" w:tplc="A9C8FA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21A25"/>
    <w:rsid w:val="00034907"/>
    <w:rsid w:val="00092883"/>
    <w:rsid w:val="000B3811"/>
    <w:rsid w:val="000F40EA"/>
    <w:rsid w:val="00137007"/>
    <w:rsid w:val="00167F0A"/>
    <w:rsid w:val="0020700C"/>
    <w:rsid w:val="002537A6"/>
    <w:rsid w:val="00254941"/>
    <w:rsid w:val="00392E96"/>
    <w:rsid w:val="003A4056"/>
    <w:rsid w:val="004038D5"/>
    <w:rsid w:val="004545D9"/>
    <w:rsid w:val="00521BED"/>
    <w:rsid w:val="005273EB"/>
    <w:rsid w:val="00536A93"/>
    <w:rsid w:val="005E2A76"/>
    <w:rsid w:val="00625B5D"/>
    <w:rsid w:val="00697FFD"/>
    <w:rsid w:val="006A7AF9"/>
    <w:rsid w:val="006B1238"/>
    <w:rsid w:val="006D7292"/>
    <w:rsid w:val="007126B3"/>
    <w:rsid w:val="007426F0"/>
    <w:rsid w:val="00746C59"/>
    <w:rsid w:val="0075731E"/>
    <w:rsid w:val="00794D34"/>
    <w:rsid w:val="007A24D3"/>
    <w:rsid w:val="00863509"/>
    <w:rsid w:val="008B7208"/>
    <w:rsid w:val="00995A45"/>
    <w:rsid w:val="009C0884"/>
    <w:rsid w:val="009D3FFF"/>
    <w:rsid w:val="00A51CB5"/>
    <w:rsid w:val="00AF1D48"/>
    <w:rsid w:val="00B72721"/>
    <w:rsid w:val="00B87CDC"/>
    <w:rsid w:val="00BD2C8A"/>
    <w:rsid w:val="00BE1014"/>
    <w:rsid w:val="00BF27E6"/>
    <w:rsid w:val="00BF3F57"/>
    <w:rsid w:val="00BF7C8F"/>
    <w:rsid w:val="00C82738"/>
    <w:rsid w:val="00CC1ECF"/>
    <w:rsid w:val="00CF45F7"/>
    <w:rsid w:val="00CF5FB5"/>
    <w:rsid w:val="00CF7AF2"/>
    <w:rsid w:val="00D45A58"/>
    <w:rsid w:val="00DA6988"/>
    <w:rsid w:val="00DD0E4C"/>
    <w:rsid w:val="00DD4062"/>
    <w:rsid w:val="00E218CD"/>
    <w:rsid w:val="00E6656F"/>
    <w:rsid w:val="00E97BE5"/>
    <w:rsid w:val="00EE59F2"/>
    <w:rsid w:val="00F03101"/>
    <w:rsid w:val="00F26E25"/>
    <w:rsid w:val="00F30D9C"/>
    <w:rsid w:val="00F627A8"/>
    <w:rsid w:val="00F741A6"/>
    <w:rsid w:val="00F80C50"/>
    <w:rsid w:val="00FA7406"/>
    <w:rsid w:val="00FC6503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7CEAEE76.dotm</Template>
  <TotalTime>30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11</cp:revision>
  <cp:lastPrinted>2025-06-16T08:55:00Z</cp:lastPrinted>
  <dcterms:created xsi:type="dcterms:W3CDTF">2025-05-28T08:16:00Z</dcterms:created>
  <dcterms:modified xsi:type="dcterms:W3CDTF">2025-06-19T08:17:00Z</dcterms:modified>
</cp:coreProperties>
</file>