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941317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94131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41317" w:rsidRPr="00941317">
        <w:rPr>
          <w:rFonts w:ascii="Times New Roman" w:hAnsi="Times New Roman" w:cs="Times New Roman"/>
          <w:b/>
          <w:sz w:val="24"/>
          <w:szCs w:val="24"/>
        </w:rPr>
        <w:t>освобождению опекуна</w:t>
      </w:r>
      <w:proofErr w:type="gramEnd"/>
      <w:r w:rsidR="00941317" w:rsidRPr="00941317">
        <w:rPr>
          <w:rFonts w:ascii="Times New Roman" w:hAnsi="Times New Roman" w:cs="Times New Roman"/>
          <w:b/>
          <w:sz w:val="24"/>
          <w:szCs w:val="24"/>
        </w:rPr>
        <w:t xml:space="preserve"> или попечителя от исполнения ими своих обязанностей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066FB3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941317">
        <w:rPr>
          <w:sz w:val="24"/>
          <w:szCs w:val="24"/>
        </w:rPr>
        <w:t xml:space="preserve"> </w:t>
      </w:r>
      <w:r w:rsidR="00941317" w:rsidRPr="00941317">
        <w:t>освобождению опекуна или попечителя от исполнения ими своих обязанностей</w:t>
      </w:r>
      <w:r w:rsidR="00C31EF8" w:rsidRPr="00A53B6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</w:t>
      </w:r>
      <w:r w:rsidRPr="00C31EF8">
        <w:rPr>
          <w:sz w:val="24"/>
          <w:szCs w:val="24"/>
        </w:rPr>
        <w:lastRenderedPageBreak/>
        <w:t>выплате денежных средств на</w:t>
      </w:r>
      <w:proofErr w:type="gramEnd"/>
      <w:r w:rsidRPr="00C31EF8">
        <w:rPr>
          <w:sz w:val="24"/>
          <w:szCs w:val="24"/>
        </w:rPr>
        <w:t xml:space="preserve">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683199" w:rsidRPr="00C31EF8" w:rsidRDefault="00683199" w:rsidP="00683199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 1.3.1.1. Административного регламента изложить в следующей редакции:</w:t>
      </w:r>
    </w:p>
    <w:p w:rsidR="00AD1E0E" w:rsidRPr="001615FB" w:rsidRDefault="001615FB" w:rsidP="009435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1615FB">
        <w:rPr>
          <w:rFonts w:ascii="Times New Roman" w:hAnsi="Times New Roman" w:cs="Times New Roman"/>
          <w:sz w:val="24"/>
          <w:szCs w:val="24"/>
        </w:rPr>
        <w:t>1.</w:t>
      </w:r>
      <w:r w:rsidR="0094355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AD1E0E" w:rsidRPr="001615FB">
        <w:rPr>
          <w:rFonts w:ascii="Times New Roman" w:hAnsi="Times New Roman" w:cs="Times New Roman"/>
          <w:sz w:val="24"/>
          <w:szCs w:val="24"/>
        </w:rPr>
        <w:t xml:space="preserve">.1.1.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3B" w:rsidRPr="0087183B" w:rsidRDefault="0087183B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</w:t>
      </w:r>
      <w:r w:rsidR="00273A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.1.2. </w:t>
      </w:r>
      <w:r w:rsidRPr="0087183B">
        <w:rPr>
          <w:rFonts w:ascii="Times New Roman" w:hAnsi="Times New Roman" w:cs="Times New Roman"/>
          <w:sz w:val="24"/>
          <w:szCs w:val="24"/>
        </w:rPr>
        <w:t>Административного регламента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«1.3.1.2.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="00C45FDD">
        <w:rPr>
          <w:sz w:val="24"/>
          <w:szCs w:val="24"/>
        </w:rPr>
        <w:t>Местная администрация</w:t>
      </w:r>
      <w:r w:rsidRPr="00DD060E">
        <w:rPr>
          <w:sz w:val="24"/>
          <w:szCs w:val="24"/>
        </w:rPr>
        <w:t>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4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5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73AA8" w:rsidRDefault="00273AA8" w:rsidP="00273AA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1.3.3.1. Административного регламента исключить;</w:t>
      </w:r>
    </w:p>
    <w:p w:rsidR="00273AA8" w:rsidRPr="004714A6" w:rsidRDefault="00273AA8" w:rsidP="00273AA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 xml:space="preserve">пункт 1.3.3.7. Административного регламента изложить в следующей редакции: </w:t>
      </w:r>
    </w:p>
    <w:p w:rsidR="00273AA8" w:rsidRPr="004714A6" w:rsidRDefault="00273AA8" w:rsidP="00273AA8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714A6">
        <w:rPr>
          <w:rFonts w:ascii="Times New Roman" w:hAnsi="Times New Roman" w:cs="Times New Roman"/>
          <w:sz w:val="24"/>
          <w:szCs w:val="24"/>
        </w:rPr>
        <w:t xml:space="preserve">1.3.3.7. При обращении к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C45FDD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C45FDD">
        <w:rPr>
          <w:sz w:val="24"/>
          <w:szCs w:val="24"/>
        </w:rPr>
        <w:t>4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6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3" w:rsidRDefault="00A34EB3" w:rsidP="00794D34">
      <w:pPr>
        <w:spacing w:after="0" w:line="240" w:lineRule="auto"/>
      </w:pPr>
      <w:r>
        <w:separator/>
      </w:r>
    </w:p>
  </w:endnote>
  <w:end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3" w:rsidRDefault="00A34EB3" w:rsidP="00794D34">
      <w:pPr>
        <w:spacing w:after="0" w:line="240" w:lineRule="auto"/>
      </w:pPr>
      <w:r>
        <w:separator/>
      </w:r>
    </w:p>
  </w:footnote>
  <w:foot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B3" w:rsidRDefault="00A34EB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2537A6"/>
    <w:rsid w:val="00254941"/>
    <w:rsid w:val="00273AA8"/>
    <w:rsid w:val="00290AB8"/>
    <w:rsid w:val="002B7529"/>
    <w:rsid w:val="003229FF"/>
    <w:rsid w:val="0032548F"/>
    <w:rsid w:val="00373B3E"/>
    <w:rsid w:val="003D62EA"/>
    <w:rsid w:val="004038D5"/>
    <w:rsid w:val="0041007D"/>
    <w:rsid w:val="00441E79"/>
    <w:rsid w:val="004714A6"/>
    <w:rsid w:val="004A59D0"/>
    <w:rsid w:val="004B2B4D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941317"/>
    <w:rsid w:val="00943551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okolomya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kolomyagi.ru" TargetMode="External"/><Relationship Id="rId10" Type="http://schemas.openxmlformats.org/officeDocument/2006/relationships/hyperlink" Target="tel:+781224651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mailto:mamo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E0121327.dotm</Template>
  <TotalTime>4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5</cp:revision>
  <cp:lastPrinted>2025-07-08T09:20:00Z</cp:lastPrinted>
  <dcterms:created xsi:type="dcterms:W3CDTF">2025-07-08T09:07:00Z</dcterms:created>
  <dcterms:modified xsi:type="dcterms:W3CDTF">2025-07-08T09:21:00Z</dcterms:modified>
</cp:coreProperties>
</file>