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A20004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bookmarkStart w:id="0" w:name="_GoBack"/>
      <w:bookmarkEnd w:id="0"/>
      <w:r w:rsidR="00A20004" w:rsidRPr="00A20004">
        <w:rPr>
          <w:rFonts w:ascii="Times New Roman" w:hAnsi="Times New Roman" w:cs="Times New Roman"/>
          <w:b/>
          <w:sz w:val="24"/>
          <w:szCs w:val="24"/>
        </w:rPr>
        <w:t>по выдаче разрешения</w:t>
      </w:r>
      <w:proofErr w:type="gramEnd"/>
      <w:r w:rsidR="00A20004" w:rsidRPr="00A20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br/>
        <w:t>на раздельное проживание попечителей и их несовершеннолетних  подопечных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066FB3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A20004">
        <w:rPr>
          <w:sz w:val="24"/>
          <w:szCs w:val="24"/>
        </w:rPr>
        <w:t xml:space="preserve"> </w:t>
      </w:r>
      <w:r w:rsidR="00A20004" w:rsidRPr="00A20004">
        <w:rPr>
          <w:sz w:val="24"/>
          <w:szCs w:val="24"/>
        </w:rPr>
        <w:t>выдаче разрешения на раздельное проживание попечителей и их несовершеннолетних подопечных</w:t>
      </w:r>
      <w:r w:rsidR="00C31EF8" w:rsidRPr="00A20004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</w:t>
      </w:r>
      <w:r w:rsidRPr="00C31EF8">
        <w:rPr>
          <w:sz w:val="24"/>
          <w:szCs w:val="24"/>
        </w:rPr>
        <w:lastRenderedPageBreak/>
        <w:t>деятельности по опеке и попечительству, назначению и выплате денежных средств</w:t>
      </w:r>
      <w:proofErr w:type="gramEnd"/>
      <w:r w:rsidRPr="00C31EF8">
        <w:rPr>
          <w:sz w:val="24"/>
          <w:szCs w:val="24"/>
        </w:rPr>
        <w:t xml:space="preserve">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683199" w:rsidRPr="00C31EF8" w:rsidRDefault="00683199" w:rsidP="00683199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 1.3.1.1. Административного регламента изложить в следующей редакции:</w:t>
      </w:r>
    </w:p>
    <w:p w:rsidR="00AD1E0E" w:rsidRPr="001615FB" w:rsidRDefault="001615FB" w:rsidP="000165A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1.3.1.1.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3B" w:rsidRPr="0087183B" w:rsidRDefault="0087183B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1.3.1.2. </w:t>
      </w:r>
      <w:r w:rsidRPr="0087183B">
        <w:rPr>
          <w:rFonts w:ascii="Times New Roman" w:hAnsi="Times New Roman" w:cs="Times New Roman"/>
          <w:sz w:val="24"/>
          <w:szCs w:val="24"/>
        </w:rPr>
        <w:t>Административного регламента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«1.3.1.2.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Pr="00DD060E">
        <w:rPr>
          <w:sz w:val="24"/>
          <w:szCs w:val="24"/>
        </w:rPr>
        <w:t>Местная администрация МО Коломяги)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4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5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7183B" w:rsidRDefault="0087183B" w:rsidP="0087183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E0E" w:rsidRPr="004714A6" w:rsidRDefault="004714A6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 xml:space="preserve">пункт 1.3.3.7. Административного регламента изложить в следующей редакции: </w:t>
      </w:r>
    </w:p>
    <w:p w:rsidR="00AD1E0E" w:rsidRPr="004714A6" w:rsidRDefault="004714A6" w:rsidP="004714A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1.3.3.7. При обращении к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AD1E0E"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D1E0E"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1E0E"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4714A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A20004">
        <w:rPr>
          <w:sz w:val="24"/>
          <w:szCs w:val="24"/>
        </w:rPr>
        <w:t>5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6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3101" w:rsidRPr="00F03101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3B" w:rsidRDefault="0087183B" w:rsidP="00794D34">
      <w:pPr>
        <w:spacing w:after="0" w:line="240" w:lineRule="auto"/>
      </w:pPr>
      <w:r>
        <w:separator/>
      </w:r>
    </w:p>
  </w:endnote>
  <w:end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3B" w:rsidRDefault="0087183B" w:rsidP="00794D34">
      <w:pPr>
        <w:spacing w:after="0" w:line="240" w:lineRule="auto"/>
      </w:pPr>
      <w:r>
        <w:separator/>
      </w:r>
    </w:p>
  </w:footnote>
  <w:foot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3B" w:rsidRDefault="0087183B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2537A6"/>
    <w:rsid w:val="00254941"/>
    <w:rsid w:val="00290AB8"/>
    <w:rsid w:val="002B7529"/>
    <w:rsid w:val="003229FF"/>
    <w:rsid w:val="004038D5"/>
    <w:rsid w:val="0041007D"/>
    <w:rsid w:val="00441E79"/>
    <w:rsid w:val="004714A6"/>
    <w:rsid w:val="004A59D0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A20004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okolomya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kolomyagi.ru" TargetMode="External"/><Relationship Id="rId10" Type="http://schemas.openxmlformats.org/officeDocument/2006/relationships/hyperlink" Target="tel:+781224651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mailto:mamo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E904A36D.dotm</Template>
  <TotalTime>5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</cp:revision>
  <cp:lastPrinted>2025-07-07T10:44:00Z</cp:lastPrinted>
  <dcterms:created xsi:type="dcterms:W3CDTF">2025-07-07T10:42:00Z</dcterms:created>
  <dcterms:modified xsi:type="dcterms:W3CDTF">2025-07-07T10:52:00Z</dcterms:modified>
</cp:coreProperties>
</file>