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C2538F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по подбору, учету</w:t>
      </w:r>
      <w:proofErr w:type="gramEnd"/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 xml:space="preserve"> и подготовке органом опеки и попечительства в порядке, определяемом Правительством Российской Федерации, граждан, выразивших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желание стать опекунами или попечителями либо принять детей, оставшихся без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попечения родителей, в семью на воспитание в иных установленных семейным</w:t>
      </w:r>
      <w:r w:rsidR="00C25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538F" w:rsidRPr="00C2538F">
        <w:rPr>
          <w:rFonts w:ascii="Times New Roman" w:hAnsi="Times New Roman" w:cs="Times New Roman"/>
          <w:b/>
          <w:bCs/>
          <w:sz w:val="24"/>
          <w:szCs w:val="24"/>
        </w:rPr>
        <w:t>законодательством формах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731687">
      <w:pPr>
        <w:pStyle w:val="ab"/>
        <w:spacing w:before="0" w:beforeAutospacing="0" w:after="0" w:afterAutospacing="0" w:line="288" w:lineRule="atLeast"/>
        <w:ind w:firstLine="709"/>
        <w:jc w:val="both"/>
        <w:rPr>
          <w:bCs/>
        </w:rPr>
      </w:pPr>
      <w:r w:rsidRPr="00043BDD">
        <w:t>В соответствии с</w:t>
      </w:r>
      <w:r w:rsidR="008D36AD" w:rsidRPr="004A59D0">
        <w:t xml:space="preserve"> Федеральным законом от 27.07.2010 № 210-ФЗ «Об организации предоставления государственных и муниципальных услуг»</w:t>
      </w:r>
      <w:r w:rsidR="002537A6" w:rsidRPr="00043BDD">
        <w:t>,</w:t>
      </w:r>
      <w:r w:rsidR="002537A6" w:rsidRPr="004A59D0">
        <w:t xml:space="preserve"> </w:t>
      </w:r>
      <w:r w:rsidR="00731687" w:rsidRPr="00731687">
        <w:t>Федеральны</w:t>
      </w:r>
      <w:r w:rsidR="00731687">
        <w:t>м</w:t>
      </w:r>
      <w:r w:rsidR="00731687" w:rsidRPr="00731687">
        <w:t xml:space="preserve"> закон</w:t>
      </w:r>
      <w:r w:rsidR="00731687">
        <w:t>ом</w:t>
      </w:r>
      <w:r w:rsidR="00731687" w:rsidRPr="00731687">
        <w:t xml:space="preserve"> от 31.07.2025 </w:t>
      </w:r>
      <w:r w:rsidR="00731687">
        <w:t>№</w:t>
      </w:r>
      <w:r w:rsidR="00731687" w:rsidRPr="00731687">
        <w:t xml:space="preserve"> 304-ФЗ</w:t>
      </w:r>
      <w:r w:rsidR="00731687">
        <w:t xml:space="preserve"> «</w:t>
      </w:r>
      <w:r w:rsidR="00731687" w:rsidRPr="00731687">
        <w:t>О внесении изменений в отдельные законодател</w:t>
      </w:r>
      <w:r w:rsidR="00731687">
        <w:t xml:space="preserve">ьные акты Российской Федерации», </w:t>
      </w:r>
      <w:r>
        <w:t xml:space="preserve">в целях приведения муниципальных нормативных правовых актов в соответствие с действующим законодательством, </w:t>
      </w:r>
      <w:r w:rsidR="00BF27E6" w:rsidRPr="004A59D0"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Pr="008C3CC4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8C3CC4">
        <w:rPr>
          <w:sz w:val="24"/>
          <w:szCs w:val="24"/>
        </w:rPr>
        <w:t xml:space="preserve">Внести следующие изменения в </w:t>
      </w:r>
      <w:r w:rsidR="00C31EF8" w:rsidRPr="008C3CC4">
        <w:rPr>
          <w:sz w:val="24"/>
          <w:szCs w:val="24"/>
        </w:rPr>
        <w:t>Административный регламент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8C3CC4">
        <w:rPr>
          <w:sz w:val="24"/>
          <w:szCs w:val="24"/>
        </w:rPr>
        <w:t xml:space="preserve"> </w:t>
      </w:r>
      <w:proofErr w:type="gramStart"/>
      <w:r w:rsidR="00C31EF8" w:rsidRPr="008C3CC4">
        <w:rPr>
          <w:sz w:val="24"/>
          <w:szCs w:val="24"/>
        </w:rPr>
        <w:t>Санкт-Петербурге, государственной услуги по</w:t>
      </w:r>
      <w:r w:rsidR="007E2BDE" w:rsidRPr="008C3CC4">
        <w:rPr>
          <w:sz w:val="24"/>
          <w:szCs w:val="24"/>
        </w:rPr>
        <w:t xml:space="preserve"> подбору, учету и подготовке органом опеки и попечительства в порядке, определяемом Правительством Российской Федерации, граждан, выразивших желание стать опекунами или </w:t>
      </w:r>
      <w:r w:rsidR="007E2BDE" w:rsidRPr="008C3CC4">
        <w:rPr>
          <w:sz w:val="24"/>
          <w:szCs w:val="24"/>
        </w:rPr>
        <w:lastRenderedPageBreak/>
        <w:t>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="00C31EF8" w:rsidRPr="008C3CC4">
        <w:rPr>
          <w:sz w:val="24"/>
          <w:szCs w:val="24"/>
        </w:rPr>
        <w:t xml:space="preserve">, утвержденный </w:t>
      </w:r>
      <w:r w:rsidRPr="008C3CC4">
        <w:rPr>
          <w:sz w:val="24"/>
          <w:szCs w:val="24"/>
        </w:rPr>
        <w:t>Постановление</w:t>
      </w:r>
      <w:r w:rsidR="00C31EF8" w:rsidRPr="008C3CC4">
        <w:rPr>
          <w:sz w:val="24"/>
          <w:szCs w:val="24"/>
        </w:rPr>
        <w:t>м</w:t>
      </w:r>
      <w:r w:rsidRPr="008C3CC4">
        <w:rPr>
          <w:sz w:val="24"/>
          <w:szCs w:val="24"/>
        </w:rPr>
        <w:t xml:space="preserve"> МА МО Коломяги от </w:t>
      </w:r>
      <w:r w:rsidR="00107EC5">
        <w:rPr>
          <w:sz w:val="24"/>
          <w:szCs w:val="24"/>
        </w:rPr>
        <w:t>30</w:t>
      </w:r>
      <w:r w:rsidRPr="008C3CC4">
        <w:rPr>
          <w:sz w:val="24"/>
          <w:szCs w:val="24"/>
        </w:rPr>
        <w:t>.</w:t>
      </w:r>
      <w:r w:rsidR="00107EC5">
        <w:rPr>
          <w:sz w:val="24"/>
          <w:szCs w:val="24"/>
        </w:rPr>
        <w:t>0</w:t>
      </w:r>
      <w:r w:rsidRPr="008C3CC4">
        <w:rPr>
          <w:sz w:val="24"/>
          <w:szCs w:val="24"/>
        </w:rPr>
        <w:t>1.20</w:t>
      </w:r>
      <w:r w:rsidR="00107EC5">
        <w:rPr>
          <w:sz w:val="24"/>
          <w:szCs w:val="24"/>
        </w:rPr>
        <w:t>13</w:t>
      </w:r>
      <w:r w:rsidRPr="008C3CC4">
        <w:rPr>
          <w:sz w:val="24"/>
          <w:szCs w:val="24"/>
        </w:rPr>
        <w:t xml:space="preserve">г. № </w:t>
      </w:r>
      <w:r w:rsidR="00107EC5">
        <w:rPr>
          <w:sz w:val="24"/>
          <w:szCs w:val="24"/>
        </w:rPr>
        <w:t>29</w:t>
      </w:r>
      <w:r w:rsidRPr="008C3CC4">
        <w:rPr>
          <w:sz w:val="24"/>
          <w:szCs w:val="24"/>
        </w:rPr>
        <w:t xml:space="preserve"> «Об утверждении Административных регламентов по предоставлению местной администрацией внутригородского</w:t>
      </w:r>
      <w:proofErr w:type="gramEnd"/>
      <w:r w:rsidRPr="008C3CC4">
        <w:rPr>
          <w:sz w:val="24"/>
          <w:szCs w:val="24"/>
        </w:rPr>
        <w:t xml:space="preserve">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8C3CC4">
        <w:rPr>
          <w:sz w:val="24"/>
          <w:szCs w:val="24"/>
        </w:rPr>
        <w:t xml:space="preserve"> С</w:t>
      </w:r>
      <w:proofErr w:type="gramEnd"/>
      <w:r w:rsidRPr="008C3CC4">
        <w:rPr>
          <w:sz w:val="24"/>
          <w:szCs w:val="24"/>
        </w:rPr>
        <w:t>анкт- Петербурге, государственных услуг»</w:t>
      </w:r>
      <w:r w:rsidR="00107EC5">
        <w:rPr>
          <w:sz w:val="24"/>
          <w:szCs w:val="24"/>
        </w:rPr>
        <w:t xml:space="preserve">, в редакции </w:t>
      </w:r>
      <w:r w:rsidR="00107EC5" w:rsidRPr="008C3CC4">
        <w:rPr>
          <w:sz w:val="24"/>
          <w:szCs w:val="24"/>
        </w:rPr>
        <w:t>Постановлени</w:t>
      </w:r>
      <w:r w:rsidR="009E345E">
        <w:rPr>
          <w:sz w:val="24"/>
          <w:szCs w:val="24"/>
        </w:rPr>
        <w:t>й</w:t>
      </w:r>
      <w:r w:rsidR="00107EC5" w:rsidRPr="008C3CC4">
        <w:rPr>
          <w:sz w:val="24"/>
          <w:szCs w:val="24"/>
        </w:rPr>
        <w:t xml:space="preserve"> МА МО Коломяги от </w:t>
      </w:r>
      <w:r w:rsidR="00107EC5">
        <w:rPr>
          <w:sz w:val="24"/>
          <w:szCs w:val="24"/>
        </w:rPr>
        <w:t>18</w:t>
      </w:r>
      <w:r w:rsidR="00107EC5" w:rsidRPr="008C3CC4">
        <w:rPr>
          <w:sz w:val="24"/>
          <w:szCs w:val="24"/>
        </w:rPr>
        <w:t>.1</w:t>
      </w:r>
      <w:r w:rsidR="00107EC5">
        <w:rPr>
          <w:sz w:val="24"/>
          <w:szCs w:val="24"/>
        </w:rPr>
        <w:t>2</w:t>
      </w:r>
      <w:r w:rsidR="00107EC5" w:rsidRPr="008C3CC4">
        <w:rPr>
          <w:sz w:val="24"/>
          <w:szCs w:val="24"/>
        </w:rPr>
        <w:t>.20</w:t>
      </w:r>
      <w:r w:rsidR="00107EC5">
        <w:rPr>
          <w:sz w:val="24"/>
          <w:szCs w:val="24"/>
        </w:rPr>
        <w:t>17</w:t>
      </w:r>
      <w:r w:rsidR="00107EC5" w:rsidRPr="008C3CC4">
        <w:rPr>
          <w:sz w:val="24"/>
          <w:szCs w:val="24"/>
        </w:rPr>
        <w:t>г. №</w:t>
      </w:r>
      <w:r w:rsidR="00107EC5">
        <w:rPr>
          <w:sz w:val="24"/>
          <w:szCs w:val="24"/>
        </w:rPr>
        <w:t> 295</w:t>
      </w:r>
      <w:r w:rsidR="009E345E">
        <w:rPr>
          <w:sz w:val="24"/>
          <w:szCs w:val="24"/>
        </w:rPr>
        <w:t xml:space="preserve">, </w:t>
      </w:r>
      <w:r w:rsidR="009E345E">
        <w:rPr>
          <w:sz w:val="24"/>
          <w:szCs w:val="24"/>
        </w:rPr>
        <w:t xml:space="preserve">от 30.11.2018 №288, от 10.09.2019 № 227, от 25.10.2019 № 261, </w:t>
      </w:r>
      <w:r w:rsidR="009E345E" w:rsidRPr="00720737">
        <w:rPr>
          <w:sz w:val="24"/>
          <w:szCs w:val="24"/>
        </w:rPr>
        <w:t>от 12.10.2021</w:t>
      </w:r>
      <w:r w:rsidR="009E345E">
        <w:rPr>
          <w:sz w:val="24"/>
          <w:szCs w:val="24"/>
        </w:rPr>
        <w:t xml:space="preserve"> </w:t>
      </w:r>
      <w:r w:rsidR="009E345E">
        <w:rPr>
          <w:sz w:val="24"/>
          <w:szCs w:val="24"/>
        </w:rPr>
        <w:t>№ </w:t>
      </w:r>
      <w:r w:rsidR="009E345E" w:rsidRPr="00720737">
        <w:rPr>
          <w:sz w:val="24"/>
          <w:szCs w:val="24"/>
        </w:rPr>
        <w:t>351</w:t>
      </w:r>
      <w:r w:rsidR="009E345E">
        <w:rPr>
          <w:sz w:val="24"/>
          <w:szCs w:val="24"/>
        </w:rPr>
        <w:t xml:space="preserve">, </w:t>
      </w:r>
      <w:r w:rsidR="009E345E" w:rsidRPr="001B1BE2">
        <w:rPr>
          <w:sz w:val="24"/>
          <w:szCs w:val="24"/>
        </w:rPr>
        <w:t>от 31.03.2022</w:t>
      </w:r>
      <w:r w:rsidR="009E345E">
        <w:rPr>
          <w:sz w:val="24"/>
          <w:szCs w:val="24"/>
        </w:rPr>
        <w:t xml:space="preserve"> № 114, </w:t>
      </w:r>
      <w:proofErr w:type="gramStart"/>
      <w:r w:rsidR="009E345E" w:rsidRPr="001B1BE2">
        <w:rPr>
          <w:sz w:val="24"/>
          <w:szCs w:val="24"/>
        </w:rPr>
        <w:t>от</w:t>
      </w:r>
      <w:proofErr w:type="gramEnd"/>
      <w:r w:rsidR="009E345E" w:rsidRPr="001B1BE2">
        <w:rPr>
          <w:sz w:val="24"/>
          <w:szCs w:val="24"/>
        </w:rPr>
        <w:t xml:space="preserve"> 07.06.2022</w:t>
      </w:r>
      <w:r w:rsidR="009E345E">
        <w:rPr>
          <w:sz w:val="24"/>
          <w:szCs w:val="24"/>
        </w:rPr>
        <w:t xml:space="preserve"> № 200, от 07.06.2022 № 201, от 14.07.2025 № 19 </w:t>
      </w:r>
      <w:r w:rsidRPr="008C3CC4">
        <w:rPr>
          <w:sz w:val="24"/>
          <w:szCs w:val="24"/>
        </w:rPr>
        <w:t xml:space="preserve">(далее </w:t>
      </w:r>
      <w:r w:rsidR="0008316E" w:rsidRPr="008C3CC4">
        <w:rPr>
          <w:sz w:val="24"/>
          <w:szCs w:val="24"/>
        </w:rPr>
        <w:t>–</w:t>
      </w:r>
      <w:r w:rsidRPr="008C3CC4">
        <w:rPr>
          <w:sz w:val="24"/>
          <w:szCs w:val="24"/>
        </w:rPr>
        <w:t xml:space="preserve"> </w:t>
      </w:r>
      <w:r w:rsidR="0008316E" w:rsidRPr="008C3CC4">
        <w:rPr>
          <w:sz w:val="24"/>
          <w:szCs w:val="24"/>
        </w:rPr>
        <w:t>Административный регламент</w:t>
      </w:r>
      <w:r w:rsidRPr="008C3CC4">
        <w:rPr>
          <w:sz w:val="24"/>
          <w:szCs w:val="24"/>
        </w:rPr>
        <w:t>):</w:t>
      </w:r>
    </w:p>
    <w:p w:rsidR="00683199" w:rsidRDefault="00B42441" w:rsidP="00B42441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пункт 2.6.3. Административного регламента изложить в следующей редакции:</w:t>
      </w:r>
    </w:p>
    <w:p w:rsidR="00B42441" w:rsidRDefault="00B42441" w:rsidP="00B424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41">
        <w:rPr>
          <w:rFonts w:ascii="Times New Roman" w:hAnsi="Times New Roman" w:cs="Times New Roman"/>
          <w:sz w:val="24"/>
          <w:szCs w:val="24"/>
        </w:rPr>
        <w:t>«2.6.3. В случае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9" w:tooltip="Федеральный закон от 27.07.2006 N 152-ФЗ (ред. от 24.06.2025) &quot;О персональных данных&quot;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0" w:tooltip="Справочная информация: &quot;Законные представители&quot; (Материал подготовлен специалистами КонсультантПлюс) {КонсультантПлюс}">
        <w:r w:rsidRPr="00B42441">
          <w:rPr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B4244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B4244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 Действие настояще</w:t>
      </w:r>
      <w:r>
        <w:rPr>
          <w:rFonts w:ascii="Times New Roman" w:hAnsi="Times New Roman" w:cs="Times New Roman"/>
          <w:sz w:val="24"/>
          <w:szCs w:val="24"/>
        </w:rPr>
        <w:t>го пункта</w:t>
      </w:r>
      <w:r w:rsidRPr="00B42441">
        <w:rPr>
          <w:rFonts w:ascii="Times New Roman" w:hAnsi="Times New Roman" w:cs="Times New Roman"/>
          <w:sz w:val="24"/>
          <w:szCs w:val="24"/>
        </w:rPr>
        <w:t xml:space="preserve">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441" w:rsidRPr="00B42441" w:rsidRDefault="00B42441" w:rsidP="00D54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441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 приведена в приложении № 5 к настоящему Административному регламенту.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441" w:rsidRPr="00B42441" w:rsidRDefault="00B42441" w:rsidP="00D54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441">
        <w:rPr>
          <w:rFonts w:ascii="Times New Roman" w:hAnsi="Times New Roman" w:cs="Times New Roman"/>
          <w:sz w:val="24"/>
          <w:szCs w:val="24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B42441">
        <w:rPr>
          <w:rFonts w:ascii="Times New Roman" w:hAnsi="Times New Roman" w:cs="Times New Roman"/>
          <w:sz w:val="24"/>
          <w:szCs w:val="24"/>
        </w:rPr>
        <w:t xml:space="preserve"> такого лица в указанных целях не требуется.</w:t>
      </w:r>
    </w:p>
    <w:p w:rsidR="00D541F1" w:rsidRPr="00D541F1" w:rsidRDefault="00D541F1" w:rsidP="00D541F1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 xml:space="preserve">В представляемых документах не допускаются </w:t>
      </w:r>
      <w:proofErr w:type="spellStart"/>
      <w:r w:rsidRPr="00D541F1">
        <w:rPr>
          <w:sz w:val="24"/>
          <w:szCs w:val="24"/>
        </w:rPr>
        <w:t>неудостоверенные</w:t>
      </w:r>
      <w:proofErr w:type="spellEnd"/>
      <w:r w:rsidRPr="00D541F1">
        <w:rPr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D541F1" w:rsidRPr="00D541F1" w:rsidRDefault="00D541F1" w:rsidP="00D541F1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Документы, прилагаемые к заявлению, представляются в оригиналах или нотариально заверенных копиях, копии документов, не заверенные нотариально, представляются с предъявлением оригиналов.</w:t>
      </w:r>
    </w:p>
    <w:p w:rsidR="00D541F1" w:rsidRPr="00D541F1" w:rsidRDefault="00D541F1" w:rsidP="00D541F1">
      <w:pPr>
        <w:pStyle w:val="1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Документы, прилагаемые заявителем лично к заявлению, после копирования возвращаются заявителю.</w:t>
      </w:r>
    </w:p>
    <w:p w:rsidR="00D541F1" w:rsidRDefault="00D541F1" w:rsidP="00D541F1">
      <w:pPr>
        <w:pStyle w:val="1"/>
        <w:spacing w:after="100"/>
        <w:ind w:firstLine="709"/>
        <w:jc w:val="both"/>
        <w:rPr>
          <w:sz w:val="24"/>
          <w:szCs w:val="24"/>
        </w:rPr>
      </w:pPr>
      <w:r w:rsidRPr="00D541F1">
        <w:rPr>
          <w:sz w:val="24"/>
          <w:szCs w:val="24"/>
        </w:rPr>
        <w:t>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(или) иной документ, удостоверяющий личность заявителя</w:t>
      </w:r>
      <w:proofErr w:type="gramStart"/>
      <w:r w:rsidRPr="00D541F1">
        <w:rPr>
          <w:sz w:val="24"/>
          <w:szCs w:val="24"/>
        </w:rPr>
        <w:t>.</w:t>
      </w:r>
      <w:r w:rsidR="00DB2D80">
        <w:rPr>
          <w:sz w:val="24"/>
          <w:szCs w:val="24"/>
        </w:rPr>
        <w:t>»;</w:t>
      </w:r>
      <w:proofErr w:type="gramEnd"/>
    </w:p>
    <w:p w:rsidR="00DB2D80" w:rsidRDefault="00DB2D80" w:rsidP="009E345E">
      <w:pPr>
        <w:pStyle w:val="1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2.9.1. </w:t>
      </w:r>
      <w:r w:rsidR="009E345E">
        <w:rPr>
          <w:sz w:val="24"/>
          <w:szCs w:val="24"/>
        </w:rPr>
        <w:t xml:space="preserve">Административного регламента </w:t>
      </w:r>
      <w:r>
        <w:rPr>
          <w:sz w:val="24"/>
          <w:szCs w:val="24"/>
        </w:rPr>
        <w:t>дополнить абзацем следующего содержания:</w:t>
      </w:r>
    </w:p>
    <w:p w:rsidR="00DB2D80" w:rsidRPr="00DB2D80" w:rsidRDefault="00DB2D80" w:rsidP="00DB2D80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</w:rPr>
        <w:t>«</w:t>
      </w:r>
      <w:r w:rsidRPr="00DB2D80">
        <w:rPr>
          <w:rFonts w:ascii="Times New Roman" w:hAnsi="Times New Roman" w:cs="Times New Roman"/>
          <w:sz w:val="24"/>
        </w:rPr>
        <w:t xml:space="preserve">В случае отказа в предоставлении государственной услуги </w:t>
      </w:r>
      <w:r>
        <w:rPr>
          <w:rFonts w:ascii="Times New Roman" w:hAnsi="Times New Roman" w:cs="Times New Roman"/>
          <w:sz w:val="24"/>
        </w:rPr>
        <w:t xml:space="preserve">Местная </w:t>
      </w:r>
      <w:r>
        <w:rPr>
          <w:rFonts w:ascii="Times New Roman" w:hAnsi="Times New Roman" w:cs="Times New Roman"/>
          <w:sz w:val="24"/>
        </w:rPr>
        <w:lastRenderedPageBreak/>
        <w:t>администрация МО Коломяги</w:t>
      </w:r>
      <w:r w:rsidRPr="00DB2D80">
        <w:rPr>
          <w:rFonts w:ascii="Times New Roman" w:hAnsi="Times New Roman" w:cs="Times New Roman"/>
          <w:sz w:val="24"/>
        </w:rPr>
        <w:t xml:space="preserve"> информиру</w:t>
      </w:r>
      <w:r>
        <w:rPr>
          <w:rFonts w:ascii="Times New Roman" w:hAnsi="Times New Roman" w:cs="Times New Roman"/>
          <w:sz w:val="24"/>
        </w:rPr>
        <w:t>е</w:t>
      </w:r>
      <w:r w:rsidRPr="00DB2D80">
        <w:rPr>
          <w:rFonts w:ascii="Times New Roman" w:hAnsi="Times New Roman" w:cs="Times New Roman"/>
          <w:sz w:val="24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 w:rsidR="00731687">
        <w:rPr>
          <w:rFonts w:ascii="Times New Roman" w:hAnsi="Times New Roman" w:cs="Times New Roman"/>
          <w:sz w:val="24"/>
        </w:rPr>
        <w:t>».</w:t>
      </w:r>
      <w:proofErr w:type="gramEnd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1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2D" w:rsidRPr="00F03101" w:rsidRDefault="006C092D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92D" w:rsidRPr="00F03101" w:rsidSect="00622B0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80" w:rsidRDefault="00DB2D80" w:rsidP="00794D34">
      <w:pPr>
        <w:spacing w:after="0" w:line="240" w:lineRule="auto"/>
      </w:pPr>
      <w:r>
        <w:separator/>
      </w:r>
    </w:p>
  </w:endnote>
  <w:endnote w:type="continuationSeparator" w:id="0">
    <w:p w:rsidR="00DB2D80" w:rsidRDefault="00DB2D80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80" w:rsidRDefault="00DB2D80" w:rsidP="00794D34">
      <w:pPr>
        <w:spacing w:after="0" w:line="240" w:lineRule="auto"/>
      </w:pPr>
      <w:r>
        <w:separator/>
      </w:r>
    </w:p>
  </w:footnote>
  <w:footnote w:type="continuationSeparator" w:id="0">
    <w:p w:rsidR="00DB2D80" w:rsidRDefault="00DB2D80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023"/>
      <w:docPartObj>
        <w:docPartGallery w:val="Page Numbers (Top of Page)"/>
        <w:docPartUnique/>
      </w:docPartObj>
    </w:sdtPr>
    <w:sdtContent>
      <w:p w:rsidR="00DB2D80" w:rsidRDefault="00DB2D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87">
          <w:rPr>
            <w:noProof/>
          </w:rPr>
          <w:t>3</w:t>
        </w:r>
        <w:r>
          <w:fldChar w:fldCharType="end"/>
        </w:r>
      </w:p>
    </w:sdtContent>
  </w:sdt>
  <w:p w:rsidR="00DB2D80" w:rsidRDefault="00DB2D80" w:rsidP="00794D34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80" w:rsidRDefault="00DB2D80" w:rsidP="00622B09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76624"/>
    <w:multiLevelType w:val="multilevel"/>
    <w:tmpl w:val="9D5AF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76654"/>
    <w:multiLevelType w:val="hybridMultilevel"/>
    <w:tmpl w:val="A6FC7D8C"/>
    <w:lvl w:ilvl="0" w:tplc="084E10B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77145"/>
    <w:multiLevelType w:val="multilevel"/>
    <w:tmpl w:val="A5287B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3D53B6"/>
    <w:multiLevelType w:val="multilevel"/>
    <w:tmpl w:val="5002F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A6B79"/>
    <w:rsid w:val="000B3811"/>
    <w:rsid w:val="000C52E2"/>
    <w:rsid w:val="000F25F6"/>
    <w:rsid w:val="000F40EA"/>
    <w:rsid w:val="00107EC5"/>
    <w:rsid w:val="00137007"/>
    <w:rsid w:val="00146EFE"/>
    <w:rsid w:val="001615FB"/>
    <w:rsid w:val="00191DB7"/>
    <w:rsid w:val="001A56E2"/>
    <w:rsid w:val="002537A6"/>
    <w:rsid w:val="00254941"/>
    <w:rsid w:val="00290AB8"/>
    <w:rsid w:val="00296B35"/>
    <w:rsid w:val="002B7529"/>
    <w:rsid w:val="002D48DB"/>
    <w:rsid w:val="003229FF"/>
    <w:rsid w:val="00370AA5"/>
    <w:rsid w:val="00394540"/>
    <w:rsid w:val="003E24E2"/>
    <w:rsid w:val="003F2F1B"/>
    <w:rsid w:val="004038D5"/>
    <w:rsid w:val="00423C2A"/>
    <w:rsid w:val="00441E79"/>
    <w:rsid w:val="004714A6"/>
    <w:rsid w:val="004815D9"/>
    <w:rsid w:val="004869DA"/>
    <w:rsid w:val="004A59D0"/>
    <w:rsid w:val="0050676D"/>
    <w:rsid w:val="00511769"/>
    <w:rsid w:val="005273EB"/>
    <w:rsid w:val="00536A93"/>
    <w:rsid w:val="005E2A76"/>
    <w:rsid w:val="00622B09"/>
    <w:rsid w:val="0064229C"/>
    <w:rsid w:val="00651471"/>
    <w:rsid w:val="006614E1"/>
    <w:rsid w:val="00683199"/>
    <w:rsid w:val="006A2121"/>
    <w:rsid w:val="006B1238"/>
    <w:rsid w:val="006C092D"/>
    <w:rsid w:val="006D3536"/>
    <w:rsid w:val="007126B3"/>
    <w:rsid w:val="00723C53"/>
    <w:rsid w:val="00731687"/>
    <w:rsid w:val="007341ED"/>
    <w:rsid w:val="007543EF"/>
    <w:rsid w:val="00763A4F"/>
    <w:rsid w:val="00794D34"/>
    <w:rsid w:val="007A24D3"/>
    <w:rsid w:val="007B06A1"/>
    <w:rsid w:val="007B7A55"/>
    <w:rsid w:val="007E2BDE"/>
    <w:rsid w:val="008002FD"/>
    <w:rsid w:val="00863509"/>
    <w:rsid w:val="008C3CC4"/>
    <w:rsid w:val="008D36AD"/>
    <w:rsid w:val="00934586"/>
    <w:rsid w:val="009530F9"/>
    <w:rsid w:val="0098513B"/>
    <w:rsid w:val="009E345E"/>
    <w:rsid w:val="00A459A6"/>
    <w:rsid w:val="00A51CB5"/>
    <w:rsid w:val="00A53633"/>
    <w:rsid w:val="00A660D7"/>
    <w:rsid w:val="00AB6985"/>
    <w:rsid w:val="00AC187B"/>
    <w:rsid w:val="00AD1E0E"/>
    <w:rsid w:val="00AD5B68"/>
    <w:rsid w:val="00AF1D48"/>
    <w:rsid w:val="00B42441"/>
    <w:rsid w:val="00B72721"/>
    <w:rsid w:val="00B843FA"/>
    <w:rsid w:val="00BD2C8A"/>
    <w:rsid w:val="00BD5FB1"/>
    <w:rsid w:val="00BF27E6"/>
    <w:rsid w:val="00C1433D"/>
    <w:rsid w:val="00C2538F"/>
    <w:rsid w:val="00C31EF8"/>
    <w:rsid w:val="00C94538"/>
    <w:rsid w:val="00CA0345"/>
    <w:rsid w:val="00CF45F7"/>
    <w:rsid w:val="00CF7AF2"/>
    <w:rsid w:val="00D45A58"/>
    <w:rsid w:val="00D541F1"/>
    <w:rsid w:val="00D70EC2"/>
    <w:rsid w:val="00DA6988"/>
    <w:rsid w:val="00DB2BBD"/>
    <w:rsid w:val="00DB2D80"/>
    <w:rsid w:val="00DB4ADA"/>
    <w:rsid w:val="00DB55EC"/>
    <w:rsid w:val="00DD060E"/>
    <w:rsid w:val="00DD7EDB"/>
    <w:rsid w:val="00E218CD"/>
    <w:rsid w:val="00E50DDE"/>
    <w:rsid w:val="00E9415B"/>
    <w:rsid w:val="00E97BE5"/>
    <w:rsid w:val="00EE071C"/>
    <w:rsid w:val="00F03101"/>
    <w:rsid w:val="00F1450F"/>
    <w:rsid w:val="00F2244F"/>
    <w:rsid w:val="00F26E25"/>
    <w:rsid w:val="00F30D9C"/>
    <w:rsid w:val="00F3745E"/>
    <w:rsid w:val="00F627A8"/>
    <w:rsid w:val="00F741A6"/>
    <w:rsid w:val="00F76BD9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64229C"/>
    <w:rPr>
      <w:b/>
      <w:bCs/>
    </w:rPr>
  </w:style>
  <w:style w:type="character" w:customStyle="1" w:styleId="af">
    <w:name w:val="Сноска_"/>
    <w:basedOn w:val="a0"/>
    <w:link w:val="af0"/>
    <w:rsid w:val="00F76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0">
    <w:name w:val="Сноска"/>
    <w:basedOn w:val="a"/>
    <w:link w:val="af"/>
    <w:rsid w:val="00F76BD9"/>
    <w:pPr>
      <w:widowControl w:val="0"/>
      <w:shd w:val="clear" w:color="auto" w:fill="FFFFFF"/>
      <w:spacing w:after="0" w:line="269" w:lineRule="auto"/>
      <w:ind w:left="1200" w:firstLine="20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64229C"/>
    <w:rPr>
      <w:b/>
      <w:bCs/>
    </w:rPr>
  </w:style>
  <w:style w:type="character" w:customStyle="1" w:styleId="af">
    <w:name w:val="Сноска_"/>
    <w:basedOn w:val="a0"/>
    <w:link w:val="af0"/>
    <w:rsid w:val="00F76BD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f0">
    <w:name w:val="Сноска"/>
    <w:basedOn w:val="a"/>
    <w:link w:val="af"/>
    <w:rsid w:val="00F76BD9"/>
    <w:pPr>
      <w:widowControl w:val="0"/>
      <w:shd w:val="clear" w:color="auto" w:fill="FFFFFF"/>
      <w:spacing w:after="0" w:line="269" w:lineRule="auto"/>
      <w:ind w:left="1200" w:firstLine="2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kolomya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99661&amp;date=11.09.2025&amp;dst=10000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11.09.2025&amp;dst=10027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BA7CA51E.dotm</Template>
  <TotalTime>58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7</cp:revision>
  <cp:lastPrinted>2025-09-11T10:32:00Z</cp:lastPrinted>
  <dcterms:created xsi:type="dcterms:W3CDTF">2025-09-09T13:05:00Z</dcterms:created>
  <dcterms:modified xsi:type="dcterms:W3CDTF">2025-09-11T10:32:00Z</dcterms:modified>
</cp:coreProperties>
</file>