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735D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2B7210" w:rsidRDefault="00306038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CE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C05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C05FCE">
        <w:rPr>
          <w:rFonts w:ascii="Times New Roman" w:hAnsi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4B5C72"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Pr="00C05FCE">
        <w:rPr>
          <w:rFonts w:ascii="Times New Roman" w:hAnsi="Times New Roman"/>
          <w:b/>
          <w:sz w:val="24"/>
          <w:szCs w:val="24"/>
        </w:rPr>
        <w:t xml:space="preserve">Санкт-Петербурга муниципальный округ Коломяги муниципальной услуги </w:t>
      </w:r>
      <w:r w:rsidR="00DC5057" w:rsidRPr="00DC5057">
        <w:rPr>
          <w:rFonts w:ascii="Times New Roman" w:hAnsi="Times New Roman"/>
          <w:b/>
          <w:sz w:val="24"/>
          <w:szCs w:val="24"/>
        </w:rPr>
        <w:t>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735D41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0568E1">
        <w:rPr>
          <w:rFonts w:ascii="Times New Roman" w:hAnsi="Times New Roman"/>
          <w:sz w:val="24"/>
          <w:szCs w:val="24"/>
        </w:rPr>
        <w:t>Постановлением Правительства РФ от 20.07.2021 № 1228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>», Постановлением Правительства РФ от 28.04.2025</w:t>
      </w:r>
      <w:proofErr w:type="gramEnd"/>
      <w:r w:rsidRPr="000568E1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6038" w:rsidRPr="00E21535" w:rsidRDefault="00306038" w:rsidP="00306038">
      <w:pPr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Приложение </w:t>
      </w:r>
      <w:r w:rsidR="00C73DA8" w:rsidRPr="00C73DA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местной администрации </w:t>
      </w:r>
      <w:r w:rsidRPr="00E21535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Санкт-Петербурга муниципальный округ Коломяги 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21.04.2014г. № 105 </w:t>
      </w:r>
      <w:r w:rsidRPr="00E21535">
        <w:rPr>
          <w:rFonts w:ascii="Times New Roman" w:hAnsi="Times New Roman"/>
          <w:sz w:val="24"/>
          <w:szCs w:val="24"/>
        </w:rPr>
        <w:t>«Об отмене Постановления № 177 от 25.12.2012 и об утверждении административных регламентов предоставления муниципальных услуг» (далее – Постановление от 21.04.2014 № 105)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«Административный регламент </w:t>
      </w:r>
      <w:r w:rsidRPr="00E21535">
        <w:rPr>
          <w:rFonts w:ascii="Times New Roman" w:hAnsi="Times New Roman"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981DAB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E21535">
        <w:rPr>
          <w:rFonts w:ascii="Times New Roman" w:hAnsi="Times New Roman"/>
          <w:sz w:val="24"/>
          <w:szCs w:val="24"/>
        </w:rPr>
        <w:t>Санкт-Петербурга муниципальный округ Коломяги муниципальной услуги</w:t>
      </w:r>
      <w:r w:rsidR="00DC5057" w:rsidRPr="00DC5057">
        <w:rPr>
          <w:rFonts w:ascii="Times New Roman" w:hAnsi="Times New Roman"/>
          <w:sz w:val="24"/>
          <w:szCs w:val="24"/>
        </w:rPr>
        <w:t xml:space="preserve"> </w:t>
      </w:r>
      <w:r w:rsidR="00DC5057" w:rsidRPr="00B07016">
        <w:rPr>
          <w:rFonts w:ascii="Times New Roman" w:hAnsi="Times New Roman"/>
          <w:sz w:val="24"/>
          <w:szCs w:val="24"/>
        </w:rPr>
        <w:t>по регистрации</w:t>
      </w:r>
      <w:proofErr w:type="gramEnd"/>
      <w:r w:rsidR="00DC5057" w:rsidRPr="00B07016">
        <w:rPr>
          <w:rFonts w:ascii="Times New Roman" w:hAnsi="Times New Roman"/>
          <w:sz w:val="24"/>
          <w:szCs w:val="24"/>
        </w:rPr>
        <w:t xml:space="preserve"> факта </w:t>
      </w:r>
      <w:r w:rsidR="00DC5057" w:rsidRPr="00B07016">
        <w:rPr>
          <w:rFonts w:ascii="Times New Roman" w:hAnsi="Times New Roman"/>
          <w:sz w:val="24"/>
          <w:szCs w:val="24"/>
        </w:rPr>
        <w:lastRenderedPageBreak/>
        <w:t>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  <w:r w:rsidRPr="00E21535">
        <w:rPr>
          <w:rFonts w:ascii="Times New Roman" w:hAnsi="Times New Roman"/>
          <w:sz w:val="24"/>
          <w:szCs w:val="24"/>
        </w:rPr>
        <w:t>»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1588" w:rsidRPr="00371588">
        <w:rPr>
          <w:rFonts w:ascii="Times New Roman" w:hAnsi="Times New Roman" w:cs="Times New Roman"/>
          <w:sz w:val="24"/>
          <w:szCs w:val="24"/>
        </w:rPr>
        <w:t>(далее – Административный регламент):</w:t>
      </w:r>
    </w:p>
    <w:p w:rsidR="00735D41" w:rsidRDefault="00735D41" w:rsidP="0016480D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265F9C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735D41" w:rsidRDefault="00735D41" w:rsidP="0016480D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933059">
        <w:rPr>
          <w:sz w:val="24"/>
          <w:szCs w:val="24"/>
        </w:rPr>
        <w:t>пункт 2.5. Административного регламента исключить;</w:t>
      </w:r>
    </w:p>
    <w:p w:rsidR="00735D41" w:rsidRPr="00782BA2" w:rsidRDefault="00735D41" w:rsidP="0016480D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782BA2">
        <w:rPr>
          <w:sz w:val="24"/>
          <w:szCs w:val="24"/>
        </w:rPr>
        <w:t>абзац первый пункта 2.13. Административного регламента изложить в следующей редакции:</w:t>
      </w:r>
    </w:p>
    <w:p w:rsidR="00735D41" w:rsidRPr="000568E1" w:rsidRDefault="00735D41" w:rsidP="0016480D">
      <w:pPr>
        <w:pStyle w:val="ab"/>
        <w:tabs>
          <w:tab w:val="left" w:pos="0"/>
          <w:tab w:val="left" w:pos="993"/>
        </w:tabs>
        <w:spacing w:before="0" w:beforeAutospacing="0" w:after="0" w:afterAutospacing="0" w:line="288" w:lineRule="atLeast"/>
        <w:ind w:firstLine="720"/>
        <w:jc w:val="both"/>
      </w:pPr>
      <w:r w:rsidRPr="000568E1">
        <w:t>«2.1</w:t>
      </w:r>
      <w:r>
        <w:t>3</w:t>
      </w:r>
      <w:r w:rsidRPr="000568E1">
        <w:t xml:space="preserve">. Максимальный срок ожидания в очереди (при ее наличии) при подаче заявителем запроса о предоставлении </w:t>
      </w:r>
      <w:r>
        <w:t>муниципаль</w:t>
      </w:r>
      <w:r w:rsidRPr="000568E1">
        <w:t xml:space="preserve">ной услуги и при получении результата предоставления </w:t>
      </w:r>
      <w:r>
        <w:t>муниципаль</w:t>
      </w:r>
      <w:r w:rsidRPr="000568E1">
        <w:t xml:space="preserve">ной услуги в случае обращения заявителя непосредственно в орган, предоставляющий </w:t>
      </w:r>
      <w:r>
        <w:t>муниципальн</w:t>
      </w:r>
      <w:r w:rsidRPr="000568E1">
        <w:t>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735D41" w:rsidRPr="000568E1" w:rsidRDefault="00735D41" w:rsidP="0016480D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5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735D41" w:rsidRPr="000568E1" w:rsidRDefault="00735D41" w:rsidP="0016480D">
      <w:pPr>
        <w:pStyle w:val="ab"/>
        <w:tabs>
          <w:tab w:val="left" w:pos="0"/>
          <w:tab w:val="left" w:pos="993"/>
        </w:tabs>
        <w:spacing w:before="0" w:beforeAutospacing="0" w:after="0" w:afterAutospacing="0" w:line="288" w:lineRule="atLeast"/>
        <w:ind w:firstLine="720"/>
        <w:jc w:val="both"/>
      </w:pPr>
      <w:r w:rsidRPr="000568E1">
        <w:t>«2.1</w:t>
      </w:r>
      <w:r>
        <w:t>5</w:t>
      </w:r>
      <w:r w:rsidRPr="000568E1">
        <w:t xml:space="preserve">. </w:t>
      </w:r>
      <w:proofErr w:type="gramStart"/>
      <w:r w:rsidRPr="000568E1">
        <w:t xml:space="preserve">Требования к помещениям, в которых предоставляется </w:t>
      </w:r>
      <w:r>
        <w:t>муниципальн</w:t>
      </w:r>
      <w:r w:rsidRPr="000568E1">
        <w:t xml:space="preserve">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</w:t>
      </w:r>
      <w:r>
        <w:t>муниципаль</w:t>
      </w:r>
      <w:r w:rsidRPr="000568E1">
        <w:t>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735D41" w:rsidRPr="000568E1" w:rsidRDefault="00735D41" w:rsidP="0016480D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735D41" w:rsidRPr="000568E1" w:rsidRDefault="00735D41" w:rsidP="0016480D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 xml:space="preserve">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 следующего содержания:</w:t>
      </w:r>
    </w:p>
    <w:p w:rsidR="00735D41" w:rsidRPr="000568E1" w:rsidRDefault="00735D41" w:rsidP="0016480D">
      <w:pPr>
        <w:pStyle w:val="1"/>
        <w:tabs>
          <w:tab w:val="left" w:pos="0"/>
          <w:tab w:val="left" w:pos="993"/>
        </w:tabs>
        <w:ind w:firstLine="720"/>
        <w:jc w:val="center"/>
        <w:rPr>
          <w:bCs/>
          <w:sz w:val="24"/>
          <w:szCs w:val="24"/>
        </w:rPr>
      </w:pPr>
      <w:r w:rsidRPr="000568E1">
        <w:rPr>
          <w:bCs/>
          <w:sz w:val="24"/>
          <w:szCs w:val="24"/>
        </w:rPr>
        <w:t xml:space="preserve">«Раздел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>.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</w:t>
      </w:r>
    </w:p>
    <w:p w:rsidR="00735D41" w:rsidRPr="000568E1" w:rsidRDefault="00735D41" w:rsidP="0016480D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proofErr w:type="gramStart"/>
      <w:r w:rsidRPr="009776EA">
        <w:rPr>
          <w:sz w:val="24"/>
          <w:szCs w:val="24"/>
        </w:rPr>
        <w:t xml:space="preserve">Информирование заявителя об изменении статуса рассмотрения заявления (запроса) осуществляется </w:t>
      </w:r>
      <w:r>
        <w:rPr>
          <w:sz w:val="24"/>
          <w:szCs w:val="24"/>
        </w:rPr>
        <w:t xml:space="preserve">местной администрацией по адресу заявителя либо на личном приеме, а также </w:t>
      </w:r>
      <w:r w:rsidRPr="009776EA">
        <w:rPr>
          <w:sz w:val="24"/>
          <w:szCs w:val="24"/>
        </w:rPr>
        <w:t xml:space="preserve">посредством </w:t>
      </w:r>
      <w:r w:rsidRPr="000568E1">
        <w:rPr>
          <w:sz w:val="24"/>
          <w:szCs w:val="24"/>
        </w:rPr>
        <w:t>П</w:t>
      </w:r>
      <w:r w:rsidRPr="009776EA">
        <w:rPr>
          <w:sz w:val="24"/>
          <w:szCs w:val="24"/>
        </w:rPr>
        <w:t>ортала</w:t>
      </w:r>
      <w:r>
        <w:rPr>
          <w:sz w:val="24"/>
          <w:szCs w:val="24"/>
        </w:rPr>
        <w:t xml:space="preserve"> – в случае обращения заявителя за предоставлением муниципальной услуги через МФЦ</w:t>
      </w:r>
      <w:r w:rsidRPr="000568E1">
        <w:rPr>
          <w:sz w:val="24"/>
          <w:szCs w:val="24"/>
        </w:rPr>
        <w:t>.»;</w:t>
      </w:r>
      <w:proofErr w:type="gramEnd"/>
    </w:p>
    <w:p w:rsidR="004A59D0" w:rsidRPr="000B25E4" w:rsidRDefault="00735D41" w:rsidP="00AE14FE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0"/>
        </w:rPr>
      </w:pPr>
      <w:r w:rsidRPr="000B25E4">
        <w:rPr>
          <w:sz w:val="24"/>
          <w:szCs w:val="24"/>
        </w:rPr>
        <w:t xml:space="preserve">раздел </w:t>
      </w:r>
      <w:r w:rsidRPr="000B25E4">
        <w:rPr>
          <w:sz w:val="24"/>
          <w:szCs w:val="24"/>
          <w:lang w:val="en-US"/>
        </w:rPr>
        <w:t>V</w:t>
      </w:r>
      <w:r w:rsidRPr="000B25E4">
        <w:rPr>
          <w:sz w:val="24"/>
          <w:szCs w:val="24"/>
        </w:rPr>
        <w:t xml:space="preserve"> </w:t>
      </w:r>
      <w:bookmarkStart w:id="2" w:name="bookmark18"/>
      <w:bookmarkStart w:id="3" w:name="bookmark19"/>
      <w:r w:rsidRPr="000B25E4">
        <w:rPr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B25E4">
        <w:rPr>
          <w:sz w:val="24"/>
          <w:szCs w:val="24"/>
        </w:rPr>
        <w:t xml:space="preserve"> </w:t>
      </w:r>
      <w:bookmarkStart w:id="4" w:name="bookmark20"/>
      <w:bookmarkStart w:id="5" w:name="bookmark21"/>
      <w:r w:rsidRPr="000B25E4">
        <w:rPr>
          <w:sz w:val="24"/>
          <w:szCs w:val="24"/>
        </w:rPr>
        <w:t>и действий (бездействия) Местной администрации МО Коломяги, предоставляющей</w:t>
      </w:r>
      <w:r w:rsidRPr="000B25E4">
        <w:rPr>
          <w:sz w:val="24"/>
          <w:szCs w:val="24"/>
        </w:rPr>
        <w:br/>
        <w:t>муниципальную услугу, а также должностных лиц, муниципальных служащих</w:t>
      </w:r>
      <w:bookmarkEnd w:id="4"/>
      <w:bookmarkEnd w:id="5"/>
      <w:r w:rsidRPr="000B25E4">
        <w:rPr>
          <w:sz w:val="24"/>
          <w:szCs w:val="24"/>
        </w:rPr>
        <w:t xml:space="preserve"> Местной администрации» исключить.</w:t>
      </w:r>
      <w:bookmarkStart w:id="6" w:name="_GoBack"/>
      <w:bookmarkEnd w:id="6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FA" w:rsidRDefault="002323FA" w:rsidP="00794D34">
      <w:pPr>
        <w:spacing w:after="0" w:line="240" w:lineRule="auto"/>
      </w:pPr>
      <w:r>
        <w:separator/>
      </w:r>
    </w:p>
  </w:endnote>
  <w:end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FA" w:rsidRDefault="002323FA" w:rsidP="00794D34">
      <w:pPr>
        <w:spacing w:after="0" w:line="240" w:lineRule="auto"/>
      </w:pPr>
      <w:r>
        <w:separator/>
      </w:r>
    </w:p>
  </w:footnote>
  <w:foot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FA" w:rsidRDefault="002323F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FD4339"/>
    <w:multiLevelType w:val="hybridMultilevel"/>
    <w:tmpl w:val="E45649C2"/>
    <w:lvl w:ilvl="0" w:tplc="1B7E1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B25E4"/>
    <w:rsid w:val="000B3811"/>
    <w:rsid w:val="000D0AB6"/>
    <w:rsid w:val="000F40EA"/>
    <w:rsid w:val="00137007"/>
    <w:rsid w:val="0015128A"/>
    <w:rsid w:val="001615FB"/>
    <w:rsid w:val="0016480D"/>
    <w:rsid w:val="00191DB7"/>
    <w:rsid w:val="001A29A7"/>
    <w:rsid w:val="001A46B5"/>
    <w:rsid w:val="001D315E"/>
    <w:rsid w:val="002323FA"/>
    <w:rsid w:val="00253010"/>
    <w:rsid w:val="002537A6"/>
    <w:rsid w:val="00254941"/>
    <w:rsid w:val="00290AB8"/>
    <w:rsid w:val="002B7210"/>
    <w:rsid w:val="002B7529"/>
    <w:rsid w:val="00306038"/>
    <w:rsid w:val="003229FF"/>
    <w:rsid w:val="0032675D"/>
    <w:rsid w:val="00370F00"/>
    <w:rsid w:val="00371588"/>
    <w:rsid w:val="00373B3E"/>
    <w:rsid w:val="003C5F5A"/>
    <w:rsid w:val="003D62EA"/>
    <w:rsid w:val="003E67EB"/>
    <w:rsid w:val="004038D5"/>
    <w:rsid w:val="0041007D"/>
    <w:rsid w:val="004239BC"/>
    <w:rsid w:val="004249BC"/>
    <w:rsid w:val="00441E79"/>
    <w:rsid w:val="004714A6"/>
    <w:rsid w:val="004A59D0"/>
    <w:rsid w:val="004B2B4D"/>
    <w:rsid w:val="004B5C72"/>
    <w:rsid w:val="004D201D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35D41"/>
    <w:rsid w:val="00763A4F"/>
    <w:rsid w:val="00785C20"/>
    <w:rsid w:val="00794D34"/>
    <w:rsid w:val="007A24D3"/>
    <w:rsid w:val="00863509"/>
    <w:rsid w:val="0087183B"/>
    <w:rsid w:val="008821D0"/>
    <w:rsid w:val="008A5476"/>
    <w:rsid w:val="00981DAB"/>
    <w:rsid w:val="00A20004"/>
    <w:rsid w:val="00A34EB3"/>
    <w:rsid w:val="00A51CB5"/>
    <w:rsid w:val="00A53B62"/>
    <w:rsid w:val="00A660D7"/>
    <w:rsid w:val="00AD1E0E"/>
    <w:rsid w:val="00AE14F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73DA8"/>
    <w:rsid w:val="00CA0345"/>
    <w:rsid w:val="00CF45F7"/>
    <w:rsid w:val="00CF7AF2"/>
    <w:rsid w:val="00D45A58"/>
    <w:rsid w:val="00D70EC2"/>
    <w:rsid w:val="00DA0C74"/>
    <w:rsid w:val="00DA6988"/>
    <w:rsid w:val="00DA76A3"/>
    <w:rsid w:val="00DC5057"/>
    <w:rsid w:val="00DF3F2E"/>
    <w:rsid w:val="00E218CD"/>
    <w:rsid w:val="00E97BE5"/>
    <w:rsid w:val="00F03101"/>
    <w:rsid w:val="00F26E25"/>
    <w:rsid w:val="00F30D9C"/>
    <w:rsid w:val="00F410D1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82F87D2A.dotm</Template>
  <TotalTime>4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5</cp:revision>
  <cp:lastPrinted>2026-02-05T11:40:00Z</cp:lastPrinted>
  <dcterms:created xsi:type="dcterms:W3CDTF">2026-02-05T11:36:00Z</dcterms:created>
  <dcterms:modified xsi:type="dcterms:W3CDTF">2026-02-05T11:40:00Z</dcterms:modified>
</cp:coreProperties>
</file>