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E67EB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67EB" w:rsidRPr="003E67EB">
        <w:rPr>
          <w:rFonts w:ascii="Times New Roman" w:hAnsi="Times New Roman" w:cs="Times New Roman"/>
          <w:b/>
          <w:sz w:val="24"/>
          <w:szCs w:val="24"/>
        </w:rPr>
        <w:t>назначению помощника</w:t>
      </w:r>
      <w:proofErr w:type="gramEnd"/>
      <w:r w:rsidR="003E67EB" w:rsidRPr="003E67EB">
        <w:rPr>
          <w:rFonts w:ascii="Times New Roman" w:hAnsi="Times New Roman" w:cs="Times New Roman"/>
          <w:b/>
          <w:sz w:val="24"/>
          <w:szCs w:val="24"/>
        </w:rPr>
        <w:t xml:space="preserve"> совершеннолетнему дееспособному гражданину, </w:t>
      </w:r>
      <w:proofErr w:type="gramStart"/>
      <w:r w:rsidR="003E67EB" w:rsidRPr="003E67EB">
        <w:rPr>
          <w:rFonts w:ascii="Times New Roman" w:hAnsi="Times New Roman" w:cs="Times New Roman"/>
          <w:b/>
          <w:sz w:val="24"/>
          <w:szCs w:val="24"/>
        </w:rPr>
        <w:t>нуждающиеся</w:t>
      </w:r>
      <w:proofErr w:type="gramEnd"/>
      <w:r w:rsidR="003E67EB" w:rsidRPr="003E67EB">
        <w:rPr>
          <w:rFonts w:ascii="Times New Roman" w:hAnsi="Times New Roman" w:cs="Times New Roman"/>
          <w:b/>
          <w:sz w:val="24"/>
          <w:szCs w:val="24"/>
        </w:rPr>
        <w:t xml:space="preserve"> в установлении патронажа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3A0F46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</w:t>
      </w:r>
      <w:r w:rsidR="00BF27E6" w:rsidRPr="004A59D0">
        <w:rPr>
          <w:rFonts w:ascii="Times New Roman" w:hAnsi="Times New Roman" w:cs="Times New Roman"/>
          <w:sz w:val="24"/>
          <w:szCs w:val="24"/>
        </w:rPr>
        <w:t xml:space="preserve">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</w:t>
      </w:r>
      <w:r w:rsidR="00C31EF8" w:rsidRPr="005232AC">
        <w:rPr>
          <w:sz w:val="24"/>
          <w:szCs w:val="24"/>
        </w:rPr>
        <w:lastRenderedPageBreak/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3E67EB" w:rsidRPr="003E67EB">
        <w:rPr>
          <w:b/>
        </w:rPr>
        <w:t xml:space="preserve"> </w:t>
      </w:r>
      <w:r w:rsidR="003E67EB" w:rsidRPr="003E67EB">
        <w:t>назначению  помощника совершеннолетнему дееспособному гражданину, нуждающиеся в установлении патронажа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</w:t>
      </w:r>
      <w:proofErr w:type="gramEnd"/>
      <w:r w:rsidRPr="00C31EF8">
        <w:rPr>
          <w:sz w:val="24"/>
          <w:szCs w:val="24"/>
        </w:rPr>
        <w:t xml:space="preserve">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3A0F46" w:rsidRDefault="003A0F46" w:rsidP="003A0F4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1.</w:t>
      </w:r>
      <w:r w:rsidR="009720D9">
        <w:rPr>
          <w:sz w:val="24"/>
          <w:szCs w:val="24"/>
        </w:rPr>
        <w:t>2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3A0F46" w:rsidRPr="000568E1" w:rsidRDefault="003A0F46" w:rsidP="003A0F46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3A0F46" w:rsidRPr="000568E1" w:rsidRDefault="003A0F46" w:rsidP="003A0F46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3A0F46" w:rsidRPr="000568E1" w:rsidRDefault="003A0F46" w:rsidP="003A0F4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3A0F46" w:rsidRPr="000568E1" w:rsidRDefault="003A0F46" w:rsidP="003A0F46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3A0F46" w:rsidRPr="000568E1" w:rsidRDefault="003A0F46" w:rsidP="003A0F4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 w:rsidR="00AD10BC">
        <w:t>, не должен превышать сорока минут</w:t>
      </w:r>
      <w:proofErr w:type="gramStart"/>
      <w:r w:rsidR="00AD10BC">
        <w:t>.</w:t>
      </w:r>
      <w:bookmarkStart w:id="0" w:name="_GoBack"/>
      <w:bookmarkEnd w:id="0"/>
      <w:r w:rsidRPr="000568E1">
        <w:t>»;</w:t>
      </w:r>
      <w:proofErr w:type="gramEnd"/>
    </w:p>
    <w:p w:rsidR="003A0F46" w:rsidRPr="000568E1" w:rsidRDefault="003A0F46" w:rsidP="003A0F4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4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3A0F46" w:rsidRPr="000568E1" w:rsidRDefault="003A0F46" w:rsidP="003A0F4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4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3A0F46" w:rsidRPr="000568E1" w:rsidRDefault="003A0F46" w:rsidP="003A0F4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3A0F46" w:rsidRPr="000568E1" w:rsidRDefault="003A0F46" w:rsidP="003A0F46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3A0F46" w:rsidRPr="000568E1" w:rsidRDefault="003A0F46" w:rsidP="003A0F46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3A0F46" w:rsidRPr="000568E1" w:rsidRDefault="003A0F46" w:rsidP="003A0F4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3A0F46" w:rsidRDefault="003A0F46" w:rsidP="003A0F46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5"/>
      <w:bookmarkEnd w:id="6"/>
      <w:r>
        <w:rPr>
          <w:b w:val="0"/>
          <w:sz w:val="24"/>
          <w:szCs w:val="24"/>
        </w:rPr>
        <w:t>» исключить;</w:t>
      </w:r>
    </w:p>
    <w:p w:rsidR="003A0F46" w:rsidRDefault="003A0F46" w:rsidP="003A0F46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VI</w:t>
      </w:r>
      <w:r w:rsidRPr="00C4796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«Перечень приложений»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90AB8"/>
    <w:rsid w:val="002B7529"/>
    <w:rsid w:val="003229FF"/>
    <w:rsid w:val="00373B3E"/>
    <w:rsid w:val="003A0F46"/>
    <w:rsid w:val="003D62EA"/>
    <w:rsid w:val="003E67EB"/>
    <w:rsid w:val="004038D5"/>
    <w:rsid w:val="0041007D"/>
    <w:rsid w:val="004249BC"/>
    <w:rsid w:val="00441E79"/>
    <w:rsid w:val="004714A6"/>
    <w:rsid w:val="004A59D0"/>
    <w:rsid w:val="004B2B4D"/>
    <w:rsid w:val="0050676D"/>
    <w:rsid w:val="00511769"/>
    <w:rsid w:val="005273EB"/>
    <w:rsid w:val="00536A93"/>
    <w:rsid w:val="005E2A76"/>
    <w:rsid w:val="005F562A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9720D9"/>
    <w:rsid w:val="00A20004"/>
    <w:rsid w:val="00A34EB3"/>
    <w:rsid w:val="00A51CB5"/>
    <w:rsid w:val="00A53B62"/>
    <w:rsid w:val="00A660D7"/>
    <w:rsid w:val="00A94776"/>
    <w:rsid w:val="00AD10BC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3A0F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A0F4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3A0F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A0F4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6E7B243D.dotm</Template>
  <TotalTime>4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5</cp:revision>
  <cp:lastPrinted>2025-07-08T09:09:00Z</cp:lastPrinted>
  <dcterms:created xsi:type="dcterms:W3CDTF">2026-02-02T13:24:00Z</dcterms:created>
  <dcterms:modified xsi:type="dcterms:W3CDTF">2026-02-02T13:28:00Z</dcterms:modified>
</cp:coreProperties>
</file>