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C415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C2538F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по подбору, учету и подготовке органом опеки и попечительства в порядке, определяемом Правительством Российской Федерации, граждан, выразивших</w:t>
      </w:r>
      <w:r w:rsidR="00C25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желание стать опекунами или попечителями либо принять детей, оставшихся без</w:t>
      </w:r>
      <w:r w:rsidR="00C25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попечения родителей, в семью на воспитание в иных установленных семейным</w:t>
      </w:r>
      <w:r w:rsidR="00C25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законодательством формах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0568E1" w:rsidRDefault="004A59D0" w:rsidP="00CA1349">
      <w:pPr>
        <w:tabs>
          <w:tab w:val="left" w:pos="9354"/>
        </w:tabs>
        <w:ind w:right="-6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68E1">
        <w:rPr>
          <w:rFonts w:ascii="Times New Roman" w:hAnsi="Times New Roman" w:cs="Times New Roman"/>
          <w:sz w:val="24"/>
          <w:szCs w:val="24"/>
        </w:rPr>
        <w:t>В соответствии с</w:t>
      </w:r>
      <w:r w:rsidR="008D36AD" w:rsidRPr="000568E1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 предоставления государственных и муниципальных услуг»</w:t>
      </w:r>
      <w:r w:rsidR="002537A6" w:rsidRPr="000568E1">
        <w:rPr>
          <w:rFonts w:ascii="Times New Roman" w:hAnsi="Times New Roman" w:cs="Times New Roman"/>
          <w:sz w:val="24"/>
          <w:szCs w:val="24"/>
        </w:rPr>
        <w:t xml:space="preserve">, </w:t>
      </w:r>
      <w:r w:rsidR="00CA1349"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20.07.2021 № 1228 «</w:t>
      </w:r>
      <w:r w:rsidR="00CA1349"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CA1349"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="00CA1349"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349"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 № 569 «</w:t>
      </w:r>
      <w:r w:rsidR="00CA1349"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="00CA1349" w:rsidRPr="000568E1">
        <w:rPr>
          <w:rFonts w:ascii="Times New Roman" w:hAnsi="Times New Roman" w:cs="Times New Roman"/>
          <w:sz w:val="24"/>
          <w:szCs w:val="24"/>
        </w:rPr>
        <w:t>», Постановление</w:t>
      </w:r>
      <w:r w:rsidR="00EF3ACC" w:rsidRPr="000568E1">
        <w:rPr>
          <w:rFonts w:ascii="Times New Roman" w:hAnsi="Times New Roman" w:cs="Times New Roman"/>
          <w:sz w:val="24"/>
          <w:szCs w:val="24"/>
        </w:rPr>
        <w:t>м</w:t>
      </w:r>
      <w:r w:rsidR="00CA1349" w:rsidRPr="000568E1">
        <w:rPr>
          <w:rFonts w:ascii="Times New Roman" w:hAnsi="Times New Roman" w:cs="Times New Roman"/>
          <w:sz w:val="24"/>
          <w:szCs w:val="24"/>
        </w:rPr>
        <w:t xml:space="preserve"> МА МО Коломяги от 17.11.2025 № 67 «Об утверждении Порядка </w:t>
      </w:r>
      <w:r w:rsidR="00CA1349"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="00CA1349"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="00CA1349"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="00CA1349" w:rsidRPr="000568E1">
        <w:rPr>
          <w:rFonts w:ascii="Times New Roman" w:hAnsi="Times New Roman" w:cs="Times New Roman"/>
          <w:sz w:val="24"/>
          <w:szCs w:val="24"/>
        </w:rPr>
        <w:t xml:space="preserve">», </w:t>
      </w:r>
      <w:r w:rsidRPr="000568E1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BF27E6" w:rsidRPr="000568E1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0568E1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Pr="000568E1" w:rsidRDefault="004A59D0" w:rsidP="005235F0">
      <w:pPr>
        <w:pStyle w:val="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68E1">
        <w:rPr>
          <w:sz w:val="24"/>
          <w:szCs w:val="24"/>
        </w:rPr>
        <w:lastRenderedPageBreak/>
        <w:t xml:space="preserve">Внести следующие изменения в </w:t>
      </w:r>
      <w:r w:rsidR="00C31EF8" w:rsidRPr="000568E1">
        <w:rPr>
          <w:sz w:val="24"/>
          <w:szCs w:val="24"/>
        </w:rPr>
        <w:t>Административный регламент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</w:t>
      </w:r>
      <w:r w:rsidR="007E2BDE" w:rsidRPr="000568E1">
        <w:rPr>
          <w:sz w:val="24"/>
          <w:szCs w:val="24"/>
        </w:rPr>
        <w:t xml:space="preserve"> подбору, учету и подготовке органом опеки и попечительства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  <w:r w:rsidR="00C31EF8" w:rsidRPr="000568E1">
        <w:rPr>
          <w:sz w:val="24"/>
          <w:szCs w:val="24"/>
        </w:rPr>
        <w:t xml:space="preserve">, утвержденный </w:t>
      </w:r>
      <w:r w:rsidRPr="000568E1">
        <w:rPr>
          <w:sz w:val="24"/>
          <w:szCs w:val="24"/>
        </w:rPr>
        <w:t>Постановление</w:t>
      </w:r>
      <w:r w:rsidR="00C31EF8" w:rsidRPr="000568E1">
        <w:rPr>
          <w:sz w:val="24"/>
          <w:szCs w:val="24"/>
        </w:rPr>
        <w:t>м</w:t>
      </w:r>
      <w:r w:rsidRPr="000568E1">
        <w:rPr>
          <w:sz w:val="24"/>
          <w:szCs w:val="24"/>
        </w:rPr>
        <w:t xml:space="preserve"> МА МО Коломяги от </w:t>
      </w:r>
      <w:r w:rsidR="00107EC5" w:rsidRPr="000568E1">
        <w:rPr>
          <w:sz w:val="24"/>
          <w:szCs w:val="24"/>
        </w:rPr>
        <w:t>30</w:t>
      </w:r>
      <w:r w:rsidRPr="000568E1">
        <w:rPr>
          <w:sz w:val="24"/>
          <w:szCs w:val="24"/>
        </w:rPr>
        <w:t>.</w:t>
      </w:r>
      <w:r w:rsidR="00107EC5" w:rsidRPr="000568E1">
        <w:rPr>
          <w:sz w:val="24"/>
          <w:szCs w:val="24"/>
        </w:rPr>
        <w:t>0</w:t>
      </w:r>
      <w:r w:rsidRPr="000568E1">
        <w:rPr>
          <w:sz w:val="24"/>
          <w:szCs w:val="24"/>
        </w:rPr>
        <w:t>1.20</w:t>
      </w:r>
      <w:r w:rsidR="00107EC5" w:rsidRPr="000568E1">
        <w:rPr>
          <w:sz w:val="24"/>
          <w:szCs w:val="24"/>
        </w:rPr>
        <w:t>13</w:t>
      </w:r>
      <w:r w:rsidRPr="000568E1">
        <w:rPr>
          <w:sz w:val="24"/>
          <w:szCs w:val="24"/>
        </w:rPr>
        <w:t xml:space="preserve">г. № </w:t>
      </w:r>
      <w:r w:rsidR="00107EC5" w:rsidRPr="000568E1">
        <w:rPr>
          <w:sz w:val="24"/>
          <w:szCs w:val="24"/>
        </w:rPr>
        <w:t>29</w:t>
      </w:r>
      <w:r w:rsidRPr="000568E1">
        <w:rPr>
          <w:sz w:val="24"/>
          <w:szCs w:val="24"/>
        </w:rPr>
        <w:t xml:space="preserve">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государственных услуг»</w:t>
      </w:r>
      <w:r w:rsidR="00E96BC0" w:rsidRPr="000568E1">
        <w:rPr>
          <w:sz w:val="24"/>
          <w:szCs w:val="24"/>
        </w:rPr>
        <w:t xml:space="preserve"> (в редакции Постановлений МА МО Коломяги № 295 от 18.12.2017, №288 от 30.11.2018, № 227 от 10.09.2019, № 261 от 25.10.2019, № 351 от 12.10.2021, № 114 от 31.03.2022, № 200 от 07.06.2022, № 201 от 07.06.2022, № 12 от 29.04.2025, № 19 от 14.07.2025, № 40 от 26.09.2025</w:t>
      </w:r>
      <w:r w:rsidR="00ED64BD" w:rsidRPr="000568E1">
        <w:rPr>
          <w:sz w:val="24"/>
          <w:szCs w:val="24"/>
        </w:rPr>
        <w:t>)</w:t>
      </w:r>
      <w:r w:rsidR="00E96BC0" w:rsidRPr="000568E1">
        <w:rPr>
          <w:sz w:val="24"/>
          <w:szCs w:val="24"/>
        </w:rPr>
        <w:t xml:space="preserve">, </w:t>
      </w:r>
      <w:r w:rsidRPr="000568E1">
        <w:rPr>
          <w:sz w:val="24"/>
          <w:szCs w:val="24"/>
        </w:rPr>
        <w:t xml:space="preserve">далее </w:t>
      </w:r>
      <w:r w:rsidR="0008316E" w:rsidRPr="000568E1">
        <w:rPr>
          <w:sz w:val="24"/>
          <w:szCs w:val="24"/>
        </w:rPr>
        <w:t>–</w:t>
      </w:r>
      <w:r w:rsidRPr="000568E1">
        <w:rPr>
          <w:sz w:val="24"/>
          <w:szCs w:val="24"/>
        </w:rPr>
        <w:t xml:space="preserve"> </w:t>
      </w:r>
      <w:r w:rsidR="0008316E" w:rsidRPr="000568E1">
        <w:rPr>
          <w:sz w:val="24"/>
          <w:szCs w:val="24"/>
        </w:rPr>
        <w:t>Административный регламент</w:t>
      </w:r>
      <w:r w:rsidRPr="000568E1">
        <w:rPr>
          <w:sz w:val="24"/>
          <w:szCs w:val="24"/>
        </w:rPr>
        <w:t>:</w:t>
      </w:r>
    </w:p>
    <w:p w:rsidR="00E96BC0" w:rsidRPr="000568E1" w:rsidRDefault="00E96BC0" w:rsidP="00E96BC0">
      <w:pPr>
        <w:pStyle w:val="1"/>
        <w:ind w:firstLine="709"/>
        <w:jc w:val="both"/>
        <w:rPr>
          <w:sz w:val="24"/>
          <w:szCs w:val="24"/>
        </w:rPr>
      </w:pPr>
    </w:p>
    <w:p w:rsidR="00006D6B" w:rsidRDefault="00833EE3" w:rsidP="00DB4ADA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абзац второй пункта 1.1. Административного регламента</w:t>
      </w:r>
      <w:r w:rsidR="00330392" w:rsidRPr="000568E1">
        <w:rPr>
          <w:sz w:val="24"/>
          <w:szCs w:val="24"/>
        </w:rPr>
        <w:t>, приложение 1 к Административному регламенту</w:t>
      </w:r>
      <w:r w:rsidRPr="000568E1">
        <w:rPr>
          <w:sz w:val="24"/>
          <w:szCs w:val="24"/>
        </w:rPr>
        <w:t xml:space="preserve"> исключить;</w:t>
      </w:r>
    </w:p>
    <w:p w:rsidR="00C944F8" w:rsidRPr="000568E1" w:rsidRDefault="00C944F8" w:rsidP="00C944F8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C944F8" w:rsidRPr="000568E1" w:rsidRDefault="00C944F8" w:rsidP="00C944F8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C944F8" w:rsidRPr="000568E1" w:rsidRDefault="00C944F8" w:rsidP="00C944F8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r w:rsidRPr="000568E1">
        <w:rPr>
          <w:sz w:val="24"/>
          <w:szCs w:val="24"/>
          <w:lang w:val="en-US"/>
        </w:rPr>
        <w:t>gu</w:t>
      </w:r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spb</w:t>
      </w:r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услуги.»;</w:t>
      </w:r>
    </w:p>
    <w:p w:rsidR="00C944F8" w:rsidRPr="000568E1" w:rsidRDefault="00C944F8" w:rsidP="00C944F8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8E1">
        <w:rPr>
          <w:rFonts w:ascii="Times New Roman" w:hAnsi="Times New Roman" w:cs="Times New Roman"/>
          <w:sz w:val="24"/>
          <w:szCs w:val="24"/>
        </w:rPr>
        <w:t>абзац первый пункта 2.12. Административного регламента изложить в следующей редакции:</w:t>
      </w:r>
    </w:p>
    <w:p w:rsidR="00C944F8" w:rsidRPr="000568E1" w:rsidRDefault="00C944F8" w:rsidP="00C944F8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«2.12.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центр:»;</w:t>
      </w:r>
    </w:p>
    <w:p w:rsidR="00C944F8" w:rsidRPr="000568E1" w:rsidRDefault="00C944F8" w:rsidP="00C944F8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2.14. Административного регламента изложить в следующей редакции:</w:t>
      </w:r>
    </w:p>
    <w:p w:rsidR="00C944F8" w:rsidRPr="000568E1" w:rsidRDefault="00C944F8" w:rsidP="00C944F8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«2.14. 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D33C25" w:rsidRPr="000568E1" w:rsidRDefault="00D33C25" w:rsidP="00DB4ADA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контроля за исполнением Административного регламента» </w:t>
      </w:r>
      <w:r w:rsidRPr="000568E1">
        <w:rPr>
          <w:sz w:val="24"/>
          <w:szCs w:val="24"/>
        </w:rPr>
        <w:lastRenderedPageBreak/>
        <w:t xml:space="preserve">исключить; </w:t>
      </w:r>
      <w:bookmarkEnd w:id="0"/>
      <w:bookmarkEnd w:id="1"/>
    </w:p>
    <w:p w:rsidR="00E31B6B" w:rsidRPr="000568E1" w:rsidRDefault="00E31B6B" w:rsidP="002D5094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E31B6B" w:rsidRPr="000568E1" w:rsidRDefault="00E31B6B" w:rsidP="00455FE2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="006019E1"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E31B6B" w:rsidRPr="000568E1" w:rsidRDefault="00E31B6B" w:rsidP="00E31B6B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r w:rsidRPr="000568E1">
        <w:rPr>
          <w:sz w:val="24"/>
          <w:szCs w:val="24"/>
          <w:lang w:eastAsia="ru-RU"/>
        </w:rPr>
        <w:t>.»;</w:t>
      </w:r>
    </w:p>
    <w:p w:rsidR="00D33C25" w:rsidRPr="000568E1" w:rsidRDefault="00D33C25" w:rsidP="00D33C25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 w:rsidRPr="000568E1">
        <w:rPr>
          <w:b w:val="0"/>
          <w:sz w:val="24"/>
          <w:szCs w:val="24"/>
        </w:rPr>
        <w:t>» исключить;</w:t>
      </w:r>
    </w:p>
    <w:p w:rsidR="00D33C25" w:rsidRPr="000568E1" w:rsidRDefault="003C20CE" w:rsidP="00D33C25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>приложение 2 к Административному регламенту «Почтовые адреса, справочные телефоны и адреса электронной почты Санкт-Петербургских государственных казенных учреждений - районн</w:t>
      </w:r>
      <w:r w:rsidR="00B42C9D">
        <w:rPr>
          <w:b w:val="0"/>
          <w:sz w:val="24"/>
          <w:szCs w:val="24"/>
        </w:rPr>
        <w:t>ых жилищных агентств» исключить.</w:t>
      </w:r>
      <w:bookmarkStart w:id="6" w:name="_GoBack"/>
      <w:bookmarkEnd w:id="6"/>
    </w:p>
    <w:p w:rsidR="00E97BE5" w:rsidRPr="000568E1" w:rsidRDefault="00E97BE5" w:rsidP="00146D30">
      <w:pPr>
        <w:pStyle w:val="ConsPlusNormal"/>
        <w:numPr>
          <w:ilvl w:val="0"/>
          <w:numId w:val="10"/>
        </w:numPr>
        <w:tabs>
          <w:tab w:val="left" w:pos="0"/>
          <w:tab w:val="left" w:pos="851"/>
          <w:tab w:val="left" w:pos="993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8E1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7126B3" w:rsidRPr="000568E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0568E1">
        <w:rPr>
          <w:rFonts w:ascii="Times New Roman" w:hAnsi="Times New Roman" w:cs="Times New Roman"/>
          <w:sz w:val="24"/>
          <w:szCs w:val="24"/>
        </w:rPr>
        <w:t>в газете «Коломяжские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0" w:history="1">
        <w:r w:rsidRPr="000568E1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568E1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0568E1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mokolomyagi</w:t>
        </w:r>
        <w:r w:rsidRPr="000568E1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0568E1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568E1">
        <w:rPr>
          <w:rFonts w:ascii="Times New Roman" w:hAnsi="Times New Roman" w:cs="Times New Roman"/>
          <w:sz w:val="24"/>
          <w:szCs w:val="24"/>
        </w:rPr>
        <w:t>).</w:t>
      </w:r>
    </w:p>
    <w:p w:rsidR="000B3811" w:rsidRPr="000568E1" w:rsidRDefault="007126B3" w:rsidP="00146D30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68E1">
        <w:rPr>
          <w:rFonts w:ascii="Times New Roman" w:hAnsi="Times New Roman" w:cs="Times New Roman"/>
          <w:sz w:val="24"/>
          <w:szCs w:val="24"/>
        </w:rPr>
        <w:t>Постановление</w:t>
      </w:r>
      <w:r w:rsidR="00E97BE5" w:rsidRPr="000568E1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Pr="000568E1">
        <w:rPr>
          <w:rFonts w:ascii="Times New Roman" w:hAnsi="Times New Roman" w:cs="Times New Roman"/>
          <w:sz w:val="24"/>
          <w:szCs w:val="24"/>
        </w:rPr>
        <w:t>с момента</w:t>
      </w:r>
      <w:r w:rsidR="00E97BE5" w:rsidRPr="000568E1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0B3811" w:rsidRPr="00056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Pr="000568E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0568E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92D" w:rsidRPr="00F03101" w:rsidRDefault="006C092D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92D" w:rsidRPr="00F03101" w:rsidSect="00622B09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F6" w:rsidRDefault="00F21DF6" w:rsidP="00794D34">
      <w:pPr>
        <w:spacing w:after="0" w:line="240" w:lineRule="auto"/>
      </w:pPr>
      <w:r>
        <w:separator/>
      </w:r>
    </w:p>
  </w:endnote>
  <w:endnote w:type="continuationSeparator" w:id="0">
    <w:p w:rsidR="00F21DF6" w:rsidRDefault="00F21DF6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F6" w:rsidRDefault="00F21DF6" w:rsidP="00794D34">
      <w:pPr>
        <w:spacing w:after="0" w:line="240" w:lineRule="auto"/>
      </w:pPr>
      <w:r>
        <w:separator/>
      </w:r>
    </w:p>
  </w:footnote>
  <w:footnote w:type="continuationSeparator" w:id="0">
    <w:p w:rsidR="00F21DF6" w:rsidRDefault="00F21DF6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023"/>
      <w:docPartObj>
        <w:docPartGallery w:val="Page Numbers (Top of Page)"/>
        <w:docPartUnique/>
      </w:docPartObj>
    </w:sdtPr>
    <w:sdtEndPr/>
    <w:sdtContent>
      <w:p w:rsidR="00F21DF6" w:rsidRDefault="00F21D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23C">
          <w:rPr>
            <w:noProof/>
          </w:rPr>
          <w:t>3</w:t>
        </w:r>
        <w:r>
          <w:fldChar w:fldCharType="end"/>
        </w:r>
      </w:p>
    </w:sdtContent>
  </w:sdt>
  <w:p w:rsidR="00F21DF6" w:rsidRDefault="00F21DF6" w:rsidP="00794D34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F6" w:rsidRDefault="00F21DF6" w:rsidP="00622B09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91618"/>
    <w:multiLevelType w:val="multilevel"/>
    <w:tmpl w:val="AA1C70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76624"/>
    <w:multiLevelType w:val="multilevel"/>
    <w:tmpl w:val="9D5AF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D4477A"/>
    <w:multiLevelType w:val="hybridMultilevel"/>
    <w:tmpl w:val="8E9A192C"/>
    <w:lvl w:ilvl="0" w:tplc="3D9A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977145"/>
    <w:multiLevelType w:val="multilevel"/>
    <w:tmpl w:val="A5287B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3D53B6"/>
    <w:multiLevelType w:val="multilevel"/>
    <w:tmpl w:val="5002F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BD2FEC"/>
    <w:multiLevelType w:val="multilevel"/>
    <w:tmpl w:val="534601C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396A6E"/>
    <w:multiLevelType w:val="multilevel"/>
    <w:tmpl w:val="9EDE4BE0"/>
    <w:lvl w:ilvl="0">
      <w:start w:val="4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06D6B"/>
    <w:rsid w:val="000165A6"/>
    <w:rsid w:val="00034907"/>
    <w:rsid w:val="00043BDD"/>
    <w:rsid w:val="000568E1"/>
    <w:rsid w:val="0008316E"/>
    <w:rsid w:val="0008755E"/>
    <w:rsid w:val="000A6B79"/>
    <w:rsid w:val="000B3811"/>
    <w:rsid w:val="000C52E2"/>
    <w:rsid w:val="000F25F6"/>
    <w:rsid w:val="000F40EA"/>
    <w:rsid w:val="00106E17"/>
    <w:rsid w:val="00107EC5"/>
    <w:rsid w:val="00137007"/>
    <w:rsid w:val="00146D30"/>
    <w:rsid w:val="00146EFE"/>
    <w:rsid w:val="001615FB"/>
    <w:rsid w:val="00165E1E"/>
    <w:rsid w:val="00191DB7"/>
    <w:rsid w:val="001A56E2"/>
    <w:rsid w:val="002537A6"/>
    <w:rsid w:val="00254941"/>
    <w:rsid w:val="002564E9"/>
    <w:rsid w:val="00290AB8"/>
    <w:rsid w:val="00296B35"/>
    <w:rsid w:val="002B7529"/>
    <w:rsid w:val="002D48DB"/>
    <w:rsid w:val="002D5094"/>
    <w:rsid w:val="003229FF"/>
    <w:rsid w:val="00330392"/>
    <w:rsid w:val="00370AA5"/>
    <w:rsid w:val="00394540"/>
    <w:rsid w:val="003B723C"/>
    <w:rsid w:val="003C20CE"/>
    <w:rsid w:val="003E24E2"/>
    <w:rsid w:val="003F2F1B"/>
    <w:rsid w:val="004038D5"/>
    <w:rsid w:val="00423C2A"/>
    <w:rsid w:val="00441E79"/>
    <w:rsid w:val="00455FE2"/>
    <w:rsid w:val="004714A6"/>
    <w:rsid w:val="004815D9"/>
    <w:rsid w:val="004869DA"/>
    <w:rsid w:val="004A59D0"/>
    <w:rsid w:val="0050676D"/>
    <w:rsid w:val="00511769"/>
    <w:rsid w:val="005235F0"/>
    <w:rsid w:val="005273EB"/>
    <w:rsid w:val="00536A93"/>
    <w:rsid w:val="005B2FB8"/>
    <w:rsid w:val="005C776F"/>
    <w:rsid w:val="005E2A76"/>
    <w:rsid w:val="006019E1"/>
    <w:rsid w:val="00622B09"/>
    <w:rsid w:val="0064229C"/>
    <w:rsid w:val="00651471"/>
    <w:rsid w:val="006549C0"/>
    <w:rsid w:val="006614E1"/>
    <w:rsid w:val="00683199"/>
    <w:rsid w:val="006A2121"/>
    <w:rsid w:val="006B1238"/>
    <w:rsid w:val="006C092D"/>
    <w:rsid w:val="006C575E"/>
    <w:rsid w:val="006D3536"/>
    <w:rsid w:val="007126B3"/>
    <w:rsid w:val="00723C53"/>
    <w:rsid w:val="00752FF9"/>
    <w:rsid w:val="007543EF"/>
    <w:rsid w:val="00763A4F"/>
    <w:rsid w:val="00794D34"/>
    <w:rsid w:val="007A24D3"/>
    <w:rsid w:val="007B06A1"/>
    <w:rsid w:val="007B7A55"/>
    <w:rsid w:val="007E2BDE"/>
    <w:rsid w:val="008002FD"/>
    <w:rsid w:val="00833EE3"/>
    <w:rsid w:val="00863509"/>
    <w:rsid w:val="00880DA2"/>
    <w:rsid w:val="008C3CC4"/>
    <w:rsid w:val="008D36AD"/>
    <w:rsid w:val="009260DA"/>
    <w:rsid w:val="00934586"/>
    <w:rsid w:val="009530F9"/>
    <w:rsid w:val="009776EA"/>
    <w:rsid w:val="0098513B"/>
    <w:rsid w:val="00A459A6"/>
    <w:rsid w:val="00A51CB5"/>
    <w:rsid w:val="00A53633"/>
    <w:rsid w:val="00A660D7"/>
    <w:rsid w:val="00AB6985"/>
    <w:rsid w:val="00AC187B"/>
    <w:rsid w:val="00AD1E0E"/>
    <w:rsid w:val="00AD5B68"/>
    <w:rsid w:val="00AF1D48"/>
    <w:rsid w:val="00B42C9D"/>
    <w:rsid w:val="00B72721"/>
    <w:rsid w:val="00B843FA"/>
    <w:rsid w:val="00B95483"/>
    <w:rsid w:val="00BD2C8A"/>
    <w:rsid w:val="00BD5FB1"/>
    <w:rsid w:val="00BF27E6"/>
    <w:rsid w:val="00C1433D"/>
    <w:rsid w:val="00C2538F"/>
    <w:rsid w:val="00C31EF8"/>
    <w:rsid w:val="00C41573"/>
    <w:rsid w:val="00C944F8"/>
    <w:rsid w:val="00C94538"/>
    <w:rsid w:val="00CA0345"/>
    <w:rsid w:val="00CA1349"/>
    <w:rsid w:val="00CF45F7"/>
    <w:rsid w:val="00CF7AF2"/>
    <w:rsid w:val="00D33C25"/>
    <w:rsid w:val="00D345CC"/>
    <w:rsid w:val="00D45A58"/>
    <w:rsid w:val="00D56E5B"/>
    <w:rsid w:val="00D70EC2"/>
    <w:rsid w:val="00DA6988"/>
    <w:rsid w:val="00DB2BBD"/>
    <w:rsid w:val="00DB4ADA"/>
    <w:rsid w:val="00DD060E"/>
    <w:rsid w:val="00DD7EDB"/>
    <w:rsid w:val="00E02F28"/>
    <w:rsid w:val="00E218CD"/>
    <w:rsid w:val="00E31B6B"/>
    <w:rsid w:val="00E50DDE"/>
    <w:rsid w:val="00E9415B"/>
    <w:rsid w:val="00E96BC0"/>
    <w:rsid w:val="00E97BE5"/>
    <w:rsid w:val="00ED64BD"/>
    <w:rsid w:val="00EE071C"/>
    <w:rsid w:val="00EF3ACC"/>
    <w:rsid w:val="00F03101"/>
    <w:rsid w:val="00F1450F"/>
    <w:rsid w:val="00F21DF6"/>
    <w:rsid w:val="00F2244F"/>
    <w:rsid w:val="00F26E25"/>
    <w:rsid w:val="00F30D9C"/>
    <w:rsid w:val="00F3745E"/>
    <w:rsid w:val="00F627A8"/>
    <w:rsid w:val="00F741A6"/>
    <w:rsid w:val="00F76BD9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64229C"/>
    <w:rPr>
      <w:b/>
      <w:bCs/>
    </w:rPr>
  </w:style>
  <w:style w:type="character" w:customStyle="1" w:styleId="af">
    <w:name w:val="Сноска_"/>
    <w:basedOn w:val="a0"/>
    <w:link w:val="af0"/>
    <w:rsid w:val="00F76B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0">
    <w:name w:val="Сноска"/>
    <w:basedOn w:val="a"/>
    <w:link w:val="af"/>
    <w:rsid w:val="00F76BD9"/>
    <w:pPr>
      <w:widowControl w:val="0"/>
      <w:shd w:val="clear" w:color="auto" w:fill="FFFFFF"/>
      <w:spacing w:after="0" w:line="269" w:lineRule="auto"/>
      <w:ind w:left="120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Заголовок №3_"/>
    <w:basedOn w:val="a0"/>
    <w:link w:val="30"/>
    <w:rsid w:val="00D33C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33C2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rsid w:val="00D33C25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D33C25"/>
    <w:pPr>
      <w:widowControl w:val="0"/>
      <w:shd w:val="clear" w:color="auto" w:fill="FFFFFF"/>
      <w:spacing w:after="60" w:line="264" w:lineRule="auto"/>
      <w:ind w:left="440" w:firstLine="20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64229C"/>
    <w:rPr>
      <w:b/>
      <w:bCs/>
    </w:rPr>
  </w:style>
  <w:style w:type="character" w:customStyle="1" w:styleId="af">
    <w:name w:val="Сноска_"/>
    <w:basedOn w:val="a0"/>
    <w:link w:val="af0"/>
    <w:rsid w:val="00F76B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0">
    <w:name w:val="Сноска"/>
    <w:basedOn w:val="a"/>
    <w:link w:val="af"/>
    <w:rsid w:val="00F76BD9"/>
    <w:pPr>
      <w:widowControl w:val="0"/>
      <w:shd w:val="clear" w:color="auto" w:fill="FFFFFF"/>
      <w:spacing w:after="0" w:line="269" w:lineRule="auto"/>
      <w:ind w:left="120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Заголовок №3_"/>
    <w:basedOn w:val="a0"/>
    <w:link w:val="30"/>
    <w:rsid w:val="00D33C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33C2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rsid w:val="00D33C25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D33C25"/>
    <w:pPr>
      <w:widowControl w:val="0"/>
      <w:shd w:val="clear" w:color="auto" w:fill="FFFFFF"/>
      <w:spacing w:after="60" w:line="264" w:lineRule="auto"/>
      <w:ind w:left="440" w:firstLine="20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kolomya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180C-517C-4686-B191-1B2E49FC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CDBFB7AB.dotm</Template>
  <TotalTime>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2</cp:revision>
  <cp:lastPrinted>2026-02-02T12:27:00Z</cp:lastPrinted>
  <dcterms:created xsi:type="dcterms:W3CDTF">2026-02-02T12:36:00Z</dcterms:created>
  <dcterms:modified xsi:type="dcterms:W3CDTF">2026-02-02T12:36:00Z</dcterms:modified>
</cp:coreProperties>
</file>