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DD7C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300D3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3267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300D3" w:rsidRPr="003300D3">
        <w:rPr>
          <w:rFonts w:ascii="Times New Roman" w:hAnsi="Times New Roman" w:cs="Times New Roman"/>
          <w:b/>
          <w:sz w:val="24"/>
          <w:szCs w:val="24"/>
        </w:rPr>
        <w:t>согласию органа</w:t>
      </w:r>
      <w:proofErr w:type="gramEnd"/>
      <w:r w:rsidR="003300D3" w:rsidRPr="003300D3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C63585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</w:t>
      </w:r>
      <w:r w:rsidR="00C31EF8" w:rsidRPr="005232AC">
        <w:rPr>
          <w:sz w:val="24"/>
          <w:szCs w:val="24"/>
        </w:rPr>
        <w:lastRenderedPageBreak/>
        <w:t>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 xml:space="preserve">Санкт-Петербурге, государственной услуги </w:t>
      </w:r>
      <w:r w:rsidR="00C31EF8" w:rsidRPr="00D178E2">
        <w:rPr>
          <w:sz w:val="24"/>
          <w:szCs w:val="24"/>
        </w:rPr>
        <w:t>по</w:t>
      </w:r>
      <w:r w:rsidR="00D178E2" w:rsidRPr="00D178E2">
        <w:rPr>
          <w:sz w:val="24"/>
          <w:szCs w:val="24"/>
        </w:rPr>
        <w:t xml:space="preserve"> согласию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  <w:r w:rsidR="00C31EF8" w:rsidRPr="00D178E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</w:t>
      </w:r>
      <w:proofErr w:type="gramEnd"/>
      <w:r w:rsidRPr="00C31EF8">
        <w:rPr>
          <w:sz w:val="24"/>
          <w:szCs w:val="24"/>
        </w:rPr>
        <w:t xml:space="preserve">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C63585" w:rsidRDefault="00C63585" w:rsidP="00C63585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второй </w:t>
      </w:r>
      <w:r w:rsidRPr="000568E1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0568E1">
        <w:rPr>
          <w:sz w:val="24"/>
          <w:szCs w:val="24"/>
        </w:rPr>
        <w:t xml:space="preserve"> 1.</w:t>
      </w:r>
      <w:r>
        <w:rPr>
          <w:sz w:val="24"/>
          <w:szCs w:val="24"/>
        </w:rPr>
        <w:t>1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C63585" w:rsidRPr="000568E1" w:rsidRDefault="00C63585" w:rsidP="00C63585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C63585" w:rsidRPr="000568E1" w:rsidRDefault="00C63585" w:rsidP="00C63585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C63585" w:rsidRPr="000568E1" w:rsidRDefault="00C63585" w:rsidP="00C63585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C63585" w:rsidRPr="000568E1" w:rsidRDefault="00C63585" w:rsidP="00C63585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 w:rsidR="00841E30">
        <w:rPr>
          <w:rFonts w:ascii="Times New Roman" w:hAnsi="Times New Roman" w:cs="Times New Roman"/>
          <w:sz w:val="24"/>
          <w:szCs w:val="24"/>
        </w:rPr>
        <w:t>2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C63585" w:rsidRPr="000568E1" w:rsidRDefault="00C63585" w:rsidP="00C63585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841E30">
        <w:t>2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>
        <w:t>, не должен превышать сорока минут</w:t>
      </w:r>
      <w:proofErr w:type="gramStart"/>
      <w:r>
        <w:t>.</w:t>
      </w:r>
      <w:r w:rsidRPr="000568E1">
        <w:t>»;</w:t>
      </w:r>
    </w:p>
    <w:p w:rsidR="00C63585" w:rsidRPr="000568E1" w:rsidRDefault="00C63585" w:rsidP="00C63585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proofErr w:type="gramEnd"/>
      <w:r w:rsidRPr="000568E1">
        <w:rPr>
          <w:sz w:val="24"/>
          <w:szCs w:val="24"/>
        </w:rPr>
        <w:t>пункт 2.1</w:t>
      </w:r>
      <w:r w:rsidR="00841E30">
        <w:rPr>
          <w:sz w:val="24"/>
          <w:szCs w:val="24"/>
        </w:rPr>
        <w:t>4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C63585" w:rsidRPr="000568E1" w:rsidRDefault="00C63585" w:rsidP="00C63585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841E30">
        <w:t>4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C63585" w:rsidRPr="000568E1" w:rsidRDefault="00C63585" w:rsidP="00C63585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C63585" w:rsidRPr="000568E1" w:rsidRDefault="00C63585" w:rsidP="00C63585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C63585" w:rsidRPr="000568E1" w:rsidRDefault="00C63585" w:rsidP="00C63585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C63585" w:rsidRPr="000568E1" w:rsidRDefault="00C63585" w:rsidP="00C63585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lastRenderedPageBreak/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C63585" w:rsidRDefault="00C63585" w:rsidP="00C63585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 w:rsidR="008C6C92">
        <w:rPr>
          <w:b w:val="0"/>
          <w:sz w:val="24"/>
          <w:szCs w:val="24"/>
        </w:rPr>
        <w:t>» исключить.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0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5A" w:rsidRDefault="003C5F5A" w:rsidP="00794D34">
      <w:pPr>
        <w:spacing w:after="0" w:line="240" w:lineRule="auto"/>
      </w:pPr>
      <w:r>
        <w:separator/>
      </w:r>
    </w:p>
  </w:endnote>
  <w:end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5A" w:rsidRDefault="003C5F5A" w:rsidP="00794D34">
      <w:pPr>
        <w:spacing w:after="0" w:line="240" w:lineRule="auto"/>
      </w:pPr>
      <w:r>
        <w:separator/>
      </w:r>
    </w:p>
  </w:footnote>
  <w:foot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5A" w:rsidRDefault="003C5F5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282A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3C8"/>
    <w:rsid w:val="001A29A7"/>
    <w:rsid w:val="002537A6"/>
    <w:rsid w:val="00254941"/>
    <w:rsid w:val="00290AB8"/>
    <w:rsid w:val="002B7529"/>
    <w:rsid w:val="003229FF"/>
    <w:rsid w:val="0032675D"/>
    <w:rsid w:val="003300D3"/>
    <w:rsid w:val="00373B3E"/>
    <w:rsid w:val="003C5F5A"/>
    <w:rsid w:val="003D62EA"/>
    <w:rsid w:val="003E67EB"/>
    <w:rsid w:val="004038D5"/>
    <w:rsid w:val="0041007D"/>
    <w:rsid w:val="004249BC"/>
    <w:rsid w:val="00441E79"/>
    <w:rsid w:val="004714A6"/>
    <w:rsid w:val="004A59D0"/>
    <w:rsid w:val="004B2B4D"/>
    <w:rsid w:val="004D201D"/>
    <w:rsid w:val="004F6A26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41E30"/>
    <w:rsid w:val="00863509"/>
    <w:rsid w:val="0087183B"/>
    <w:rsid w:val="008A5476"/>
    <w:rsid w:val="008C6C92"/>
    <w:rsid w:val="00A20004"/>
    <w:rsid w:val="00A34EB3"/>
    <w:rsid w:val="00A51CB5"/>
    <w:rsid w:val="00A53B62"/>
    <w:rsid w:val="00A660D7"/>
    <w:rsid w:val="00A725B0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372D7"/>
    <w:rsid w:val="00C45FDD"/>
    <w:rsid w:val="00C63585"/>
    <w:rsid w:val="00C64A01"/>
    <w:rsid w:val="00CA0345"/>
    <w:rsid w:val="00CF45F7"/>
    <w:rsid w:val="00CF7AF2"/>
    <w:rsid w:val="00D178E2"/>
    <w:rsid w:val="00D45A58"/>
    <w:rsid w:val="00D70EC2"/>
    <w:rsid w:val="00DA6988"/>
    <w:rsid w:val="00DD7C37"/>
    <w:rsid w:val="00DF3F2E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C6358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C63585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C6358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C63585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kolomya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C4C7-5530-417F-B247-24427D2A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6E7B243D.dotm</Template>
  <TotalTime>3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6</cp:revision>
  <cp:lastPrinted>2025-07-10T10:54:00Z</cp:lastPrinted>
  <dcterms:created xsi:type="dcterms:W3CDTF">2026-02-02T13:59:00Z</dcterms:created>
  <dcterms:modified xsi:type="dcterms:W3CDTF">2026-02-02T14:02:00Z</dcterms:modified>
</cp:coreProperties>
</file>