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85BDB" w:rsidRPr="00437DFA" w:rsidRDefault="00D70EC2" w:rsidP="00985BDB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85BDB" w:rsidRPr="00437DFA">
        <w:rPr>
          <w:rFonts w:ascii="Times New Roman" w:hAnsi="Times New Roman"/>
          <w:b/>
          <w:sz w:val="24"/>
          <w:szCs w:val="24"/>
        </w:rPr>
        <w:t>выдаче предварительного</w:t>
      </w:r>
      <w:proofErr w:type="gramEnd"/>
      <w:r w:rsidR="00985BDB" w:rsidRPr="00437DFA">
        <w:rPr>
          <w:rFonts w:ascii="Times New Roman" w:hAnsi="Times New Roman"/>
          <w:b/>
          <w:sz w:val="24"/>
          <w:szCs w:val="24"/>
        </w:rPr>
        <w:t xml:space="preserve"> разрешения </w:t>
      </w:r>
    </w:p>
    <w:p w:rsidR="000B3811" w:rsidRPr="00652A0A" w:rsidRDefault="00985BDB" w:rsidP="00985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FA">
        <w:rPr>
          <w:rFonts w:ascii="Times New Roman" w:hAnsi="Times New Roman"/>
          <w:b/>
          <w:sz w:val="24"/>
          <w:szCs w:val="24"/>
        </w:rPr>
        <w:t>органа опеки и попечительства на совершение сделок с имуществом подопечных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592F23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 постановляет</w:t>
      </w:r>
      <w:r w:rsidR="004A59D0">
        <w:rPr>
          <w:rFonts w:ascii="Times New Roman" w:hAnsi="Times New Roman" w:cs="Times New Roman"/>
          <w:sz w:val="24"/>
          <w:szCs w:val="24"/>
        </w:rPr>
        <w:t xml:space="preserve">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</w:t>
      </w:r>
      <w:r w:rsidR="00C31EF8" w:rsidRPr="005232AC">
        <w:rPr>
          <w:sz w:val="24"/>
          <w:szCs w:val="24"/>
        </w:rPr>
        <w:lastRenderedPageBreak/>
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652A0A">
        <w:rPr>
          <w:sz w:val="24"/>
          <w:szCs w:val="24"/>
        </w:rPr>
        <w:t xml:space="preserve"> </w:t>
      </w:r>
      <w:r w:rsidR="00985BDB" w:rsidRPr="00437DFA">
        <w:rPr>
          <w:sz w:val="24"/>
          <w:szCs w:val="24"/>
        </w:rPr>
        <w:t xml:space="preserve">выдаче </w:t>
      </w:r>
      <w:r w:rsidR="00985BDB" w:rsidRPr="00985BDB">
        <w:rPr>
          <w:sz w:val="24"/>
          <w:szCs w:val="24"/>
        </w:rPr>
        <w:t>предварительного разрешения органа опеки и попечительства на совершение сделок с имуществом подопечных</w:t>
      </w:r>
      <w:r w:rsidR="00C31EF8" w:rsidRPr="00652A0A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</w:t>
      </w:r>
      <w:proofErr w:type="gramEnd"/>
      <w:r w:rsidRPr="00C31EF8">
        <w:rPr>
          <w:sz w:val="24"/>
          <w:szCs w:val="24"/>
        </w:rPr>
        <w:t xml:space="preserve">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592F23" w:rsidRDefault="00592F23" w:rsidP="00592F23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592F23" w:rsidRPr="000568E1" w:rsidRDefault="00592F23" w:rsidP="00592F23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592F23" w:rsidRPr="000568E1" w:rsidRDefault="00592F23" w:rsidP="00592F23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592F23" w:rsidRPr="000568E1" w:rsidRDefault="00592F23" w:rsidP="00592F23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592F23" w:rsidRPr="000568E1" w:rsidRDefault="00592F23" w:rsidP="00592F23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592F23" w:rsidRPr="000568E1" w:rsidRDefault="00592F23" w:rsidP="00592F23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3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592F23" w:rsidRPr="000568E1" w:rsidRDefault="00592F23" w:rsidP="00592F23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592F23" w:rsidRPr="000568E1" w:rsidRDefault="00592F23" w:rsidP="00592F23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5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592F23" w:rsidRPr="000568E1" w:rsidRDefault="00592F23" w:rsidP="00592F23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592F23" w:rsidRPr="000568E1" w:rsidRDefault="00592F23" w:rsidP="00592F23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592F23" w:rsidRPr="000568E1" w:rsidRDefault="00592F23" w:rsidP="00592F23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592F23" w:rsidRPr="000568E1" w:rsidRDefault="00592F23" w:rsidP="00592F23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4A59D0" w:rsidRPr="00592F23" w:rsidRDefault="00592F23" w:rsidP="00592F23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>
        <w:rPr>
          <w:b w:val="0"/>
          <w:sz w:val="24"/>
          <w:szCs w:val="24"/>
        </w:rPr>
        <w:t>» исключить.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E7" w:rsidRDefault="000D05E7" w:rsidP="00794D34">
      <w:pPr>
        <w:spacing w:after="0" w:line="240" w:lineRule="auto"/>
      </w:pPr>
      <w:r>
        <w:separator/>
      </w:r>
    </w:p>
  </w:endnote>
  <w:endnote w:type="continuationSeparator" w:id="0">
    <w:p w:rsidR="000D05E7" w:rsidRDefault="000D05E7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E7" w:rsidRDefault="000D05E7" w:rsidP="00794D34">
      <w:pPr>
        <w:spacing w:after="0" w:line="240" w:lineRule="auto"/>
      </w:pPr>
      <w:r>
        <w:separator/>
      </w:r>
    </w:p>
  </w:footnote>
  <w:footnote w:type="continuationSeparator" w:id="0">
    <w:p w:rsidR="000D05E7" w:rsidRDefault="000D05E7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E7" w:rsidRDefault="000D05E7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EA4BB7"/>
    <w:multiLevelType w:val="multilevel"/>
    <w:tmpl w:val="D24E83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CA366B"/>
    <w:multiLevelType w:val="multilevel"/>
    <w:tmpl w:val="D9DC4C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5E7"/>
    <w:rsid w:val="000D0AB6"/>
    <w:rsid w:val="000F40EA"/>
    <w:rsid w:val="00137007"/>
    <w:rsid w:val="001615FB"/>
    <w:rsid w:val="00191DB7"/>
    <w:rsid w:val="001F4726"/>
    <w:rsid w:val="00243B44"/>
    <w:rsid w:val="00247A3B"/>
    <w:rsid w:val="002537A6"/>
    <w:rsid w:val="00254941"/>
    <w:rsid w:val="002753DB"/>
    <w:rsid w:val="00290AB8"/>
    <w:rsid w:val="002B7529"/>
    <w:rsid w:val="003229FF"/>
    <w:rsid w:val="004038D5"/>
    <w:rsid w:val="0041007D"/>
    <w:rsid w:val="00441E79"/>
    <w:rsid w:val="004714A6"/>
    <w:rsid w:val="00491961"/>
    <w:rsid w:val="004A59D0"/>
    <w:rsid w:val="0050676D"/>
    <w:rsid w:val="00511769"/>
    <w:rsid w:val="005273EB"/>
    <w:rsid w:val="00536A93"/>
    <w:rsid w:val="00592F23"/>
    <w:rsid w:val="005E2A76"/>
    <w:rsid w:val="005F562A"/>
    <w:rsid w:val="00651471"/>
    <w:rsid w:val="00652A0A"/>
    <w:rsid w:val="006614E1"/>
    <w:rsid w:val="00683199"/>
    <w:rsid w:val="006A2121"/>
    <w:rsid w:val="006B1238"/>
    <w:rsid w:val="006E2DB6"/>
    <w:rsid w:val="007126B3"/>
    <w:rsid w:val="00763A4F"/>
    <w:rsid w:val="007729AC"/>
    <w:rsid w:val="00794D34"/>
    <w:rsid w:val="007A24D3"/>
    <w:rsid w:val="00863509"/>
    <w:rsid w:val="0087183B"/>
    <w:rsid w:val="00944642"/>
    <w:rsid w:val="00985BDB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035A0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basedOn w:val="a0"/>
    <w:link w:val="30"/>
    <w:rsid w:val="00592F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92F2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basedOn w:val="a0"/>
    <w:link w:val="30"/>
    <w:rsid w:val="00592F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92F2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CDBFB7AB.dotm</Template>
  <TotalTime>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2026-02-02T13:22:00Z</cp:lastPrinted>
  <dcterms:created xsi:type="dcterms:W3CDTF">2026-02-02T13:15:00Z</dcterms:created>
  <dcterms:modified xsi:type="dcterms:W3CDTF">2026-02-02T13:22:00Z</dcterms:modified>
</cp:coreProperties>
</file>