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6C2F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A34EB3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A2000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D62EA" w:rsidRPr="00A34EB3">
        <w:rPr>
          <w:rFonts w:ascii="Times New Roman" w:hAnsi="Times New Roman" w:cs="Times New Roman"/>
          <w:b/>
          <w:sz w:val="24"/>
          <w:szCs w:val="24"/>
        </w:rPr>
        <w:t>оказанию содействия</w:t>
      </w:r>
      <w:proofErr w:type="gramEnd"/>
      <w:r w:rsidR="003D62EA" w:rsidRPr="00A34EB3">
        <w:rPr>
          <w:rFonts w:ascii="Times New Roman" w:hAnsi="Times New Roman" w:cs="Times New Roman"/>
          <w:b/>
          <w:sz w:val="24"/>
          <w:szCs w:val="24"/>
        </w:rPr>
        <w:t xml:space="preserve"> опекунам </w:t>
      </w:r>
      <w:r w:rsidR="003D62EA" w:rsidRPr="00A34EB3">
        <w:rPr>
          <w:rFonts w:ascii="Times New Roman" w:hAnsi="Times New Roman" w:cs="Times New Roman"/>
          <w:b/>
          <w:sz w:val="24"/>
          <w:szCs w:val="24"/>
        </w:rPr>
        <w:br/>
        <w:t>и попечителям в защите прав и законных интересов подопечных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6C2FB1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 постановляет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</w:t>
      </w:r>
      <w:r w:rsidR="00C31EF8" w:rsidRPr="005232AC">
        <w:rPr>
          <w:sz w:val="24"/>
          <w:szCs w:val="24"/>
        </w:rPr>
        <w:lastRenderedPageBreak/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A53B62">
        <w:rPr>
          <w:sz w:val="24"/>
          <w:szCs w:val="24"/>
        </w:rPr>
        <w:t xml:space="preserve"> </w:t>
      </w:r>
      <w:r w:rsidR="00A53B62" w:rsidRPr="00A53B62">
        <w:rPr>
          <w:sz w:val="24"/>
          <w:szCs w:val="24"/>
        </w:rPr>
        <w:t>оказанию содействия опекунам и попечителям в защите прав и законных интересов подопечных</w:t>
      </w:r>
      <w:r w:rsidR="00C31EF8" w:rsidRPr="00A53B6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</w:t>
      </w:r>
      <w:proofErr w:type="gramEnd"/>
      <w:r w:rsidRPr="00C31EF8">
        <w:rPr>
          <w:sz w:val="24"/>
          <w:szCs w:val="24"/>
        </w:rPr>
        <w:t xml:space="preserve">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264B0C" w:rsidRDefault="00264B0C" w:rsidP="00264B0C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1.</w:t>
      </w:r>
      <w:r w:rsidR="009F7CC1">
        <w:rPr>
          <w:sz w:val="24"/>
          <w:szCs w:val="24"/>
        </w:rPr>
        <w:t>2</w:t>
      </w:r>
      <w:r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264B0C" w:rsidRPr="000568E1" w:rsidRDefault="00264B0C" w:rsidP="00264B0C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264B0C" w:rsidRPr="000568E1" w:rsidRDefault="00264B0C" w:rsidP="00264B0C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264B0C" w:rsidRPr="000568E1" w:rsidRDefault="00264B0C" w:rsidP="00264B0C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264B0C" w:rsidRPr="000568E1" w:rsidRDefault="00264B0C" w:rsidP="00264B0C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 w:rsidR="00B30041">
        <w:rPr>
          <w:rFonts w:ascii="Times New Roman" w:hAnsi="Times New Roman" w:cs="Times New Roman"/>
          <w:sz w:val="24"/>
          <w:szCs w:val="24"/>
        </w:rPr>
        <w:t>1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264B0C" w:rsidRPr="000568E1" w:rsidRDefault="00264B0C" w:rsidP="00264B0C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B30041">
        <w:t>1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264B0C" w:rsidRPr="000568E1" w:rsidRDefault="00264B0C" w:rsidP="00264B0C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3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264B0C" w:rsidRPr="000568E1" w:rsidRDefault="00264B0C" w:rsidP="00264B0C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3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264B0C" w:rsidRPr="000568E1" w:rsidRDefault="00264B0C" w:rsidP="00264B0C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264B0C" w:rsidRPr="000568E1" w:rsidRDefault="00264B0C" w:rsidP="00264B0C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264B0C" w:rsidRPr="000568E1" w:rsidRDefault="00264B0C" w:rsidP="00264B0C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264B0C" w:rsidRPr="000568E1" w:rsidRDefault="00264B0C" w:rsidP="00264B0C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264B0C" w:rsidRDefault="00264B0C" w:rsidP="00264B0C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lastRenderedPageBreak/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4"/>
      <w:bookmarkEnd w:id="5"/>
      <w:r w:rsidR="00B30041">
        <w:rPr>
          <w:b w:val="0"/>
          <w:sz w:val="24"/>
          <w:szCs w:val="24"/>
        </w:rPr>
        <w:t>» исключить;</w:t>
      </w:r>
    </w:p>
    <w:p w:rsidR="00B30041" w:rsidRDefault="00B30041" w:rsidP="00264B0C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VI</w:t>
      </w:r>
      <w:r w:rsidRPr="00C4796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«Перечень приложений» исключить</w:t>
      </w:r>
      <w:r w:rsidR="00D77914">
        <w:rPr>
          <w:b w:val="0"/>
          <w:sz w:val="24"/>
          <w:szCs w:val="24"/>
        </w:rPr>
        <w:t>.</w:t>
      </w:r>
      <w:bookmarkStart w:id="6" w:name="_GoBack"/>
      <w:bookmarkEnd w:id="6"/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B3" w:rsidRDefault="00A34EB3" w:rsidP="00794D34">
      <w:pPr>
        <w:spacing w:after="0" w:line="240" w:lineRule="auto"/>
      </w:pPr>
      <w:r>
        <w:separator/>
      </w:r>
    </w:p>
  </w:endnote>
  <w:end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B3" w:rsidRDefault="00A34EB3" w:rsidP="00794D34">
      <w:pPr>
        <w:spacing w:after="0" w:line="240" w:lineRule="auto"/>
      </w:pPr>
      <w:r>
        <w:separator/>
      </w:r>
    </w:p>
  </w:footnote>
  <w:foot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B3" w:rsidRDefault="00A34EB3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2537A6"/>
    <w:rsid w:val="00254941"/>
    <w:rsid w:val="00264B0C"/>
    <w:rsid w:val="00290AB8"/>
    <w:rsid w:val="002A54D4"/>
    <w:rsid w:val="002B7529"/>
    <w:rsid w:val="003229FF"/>
    <w:rsid w:val="00373B3E"/>
    <w:rsid w:val="003D62EA"/>
    <w:rsid w:val="004038D5"/>
    <w:rsid w:val="0041007D"/>
    <w:rsid w:val="004249BC"/>
    <w:rsid w:val="00441E79"/>
    <w:rsid w:val="004714A6"/>
    <w:rsid w:val="004A59D0"/>
    <w:rsid w:val="004B2B4D"/>
    <w:rsid w:val="0050676D"/>
    <w:rsid w:val="00511769"/>
    <w:rsid w:val="005273EB"/>
    <w:rsid w:val="00536A93"/>
    <w:rsid w:val="005E2A76"/>
    <w:rsid w:val="005F562A"/>
    <w:rsid w:val="00651471"/>
    <w:rsid w:val="006614E1"/>
    <w:rsid w:val="00683199"/>
    <w:rsid w:val="006A2121"/>
    <w:rsid w:val="006B1238"/>
    <w:rsid w:val="006C2FB1"/>
    <w:rsid w:val="007126B3"/>
    <w:rsid w:val="00763A4F"/>
    <w:rsid w:val="00785C20"/>
    <w:rsid w:val="00794D34"/>
    <w:rsid w:val="007A24D3"/>
    <w:rsid w:val="00863509"/>
    <w:rsid w:val="0087183B"/>
    <w:rsid w:val="009F7CC1"/>
    <w:rsid w:val="00A20004"/>
    <w:rsid w:val="00A34EB3"/>
    <w:rsid w:val="00A51CB5"/>
    <w:rsid w:val="00A53B62"/>
    <w:rsid w:val="00A660D7"/>
    <w:rsid w:val="00AD1E0E"/>
    <w:rsid w:val="00AF1D48"/>
    <w:rsid w:val="00B30041"/>
    <w:rsid w:val="00B50317"/>
    <w:rsid w:val="00B72721"/>
    <w:rsid w:val="00B843FA"/>
    <w:rsid w:val="00BD2C8A"/>
    <w:rsid w:val="00BD5FB1"/>
    <w:rsid w:val="00BF27E6"/>
    <w:rsid w:val="00C31EF8"/>
    <w:rsid w:val="00C45FDD"/>
    <w:rsid w:val="00CA0345"/>
    <w:rsid w:val="00CF45F7"/>
    <w:rsid w:val="00CF7AF2"/>
    <w:rsid w:val="00D45A58"/>
    <w:rsid w:val="00D70EC2"/>
    <w:rsid w:val="00D77914"/>
    <w:rsid w:val="00DA6988"/>
    <w:rsid w:val="00E14DBA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264B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64B0C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264B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64B0C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CDBFB7AB.dotm</Template>
  <TotalTime>3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9</cp:revision>
  <cp:lastPrinted>2025-07-08T09:09:00Z</cp:lastPrinted>
  <dcterms:created xsi:type="dcterms:W3CDTF">2026-02-02T13:01:00Z</dcterms:created>
  <dcterms:modified xsi:type="dcterms:W3CDTF">2026-02-02T13:07:00Z</dcterms:modified>
</cp:coreProperties>
</file>