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A64FC2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B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11B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</w:t>
      </w:r>
      <w:r w:rsidR="006D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F2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утратившим силу </w:t>
      </w:r>
      <w:r w:rsidR="00F11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D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E97BE5" w:rsidRPr="00E9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становлени</w:t>
      </w:r>
      <w:r w:rsidR="00DD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E97BE5" w:rsidRPr="00E9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 МО Коломяги </w:t>
      </w:r>
      <w:r w:rsidR="00F11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16.04.2020 № 106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11B78" w:rsidRDefault="00F11B78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B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Федерации», руководствуясь Указом Президента РФ от 31.12.2025 № 1009 «Об изменении и признании утратившими силу некоторых актов Президента Российской Федерации»,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B3811" w:rsidRPr="00F11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27E6" w:rsidRPr="00F11B78">
        <w:rPr>
          <w:rFonts w:ascii="Times New Roman" w:hAnsi="Times New Roman" w:cs="Times New Roman"/>
          <w:sz w:val="24"/>
          <w:szCs w:val="24"/>
        </w:rPr>
        <w:t>целях</w:t>
      </w:r>
      <w:r w:rsidR="00E97BE5" w:rsidRPr="00F11B78">
        <w:rPr>
          <w:rFonts w:ascii="Times New Roman" w:hAnsi="Times New Roman" w:cs="Times New Roman"/>
          <w:sz w:val="24"/>
          <w:szCs w:val="24"/>
        </w:rPr>
        <w:t xml:space="preserve"> приведения в соответствие с </w:t>
      </w:r>
      <w:r w:rsidR="00B260AF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E97BE5" w:rsidRPr="00F11B78">
        <w:rPr>
          <w:rFonts w:ascii="Times New Roman" w:hAnsi="Times New Roman" w:cs="Times New Roman"/>
          <w:sz w:val="24"/>
          <w:szCs w:val="24"/>
        </w:rPr>
        <w:t>законодательством муниципальных нормативных правовых актов</w:t>
      </w:r>
      <w:r w:rsidR="00BF27E6" w:rsidRPr="00F11B78">
        <w:rPr>
          <w:rFonts w:ascii="Times New Roman" w:hAnsi="Times New Roman" w:cs="Times New Roman"/>
          <w:sz w:val="24"/>
          <w:szCs w:val="24"/>
        </w:rPr>
        <w:t>, местная администрация постановляет: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41A6" w:rsidRDefault="00C82738" w:rsidP="00F741A6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</w:t>
      </w:r>
      <w:r w:rsidR="00BF2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утратившим</w:t>
      </w:r>
      <w:r w:rsidR="00E97BE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и</w:t>
      </w:r>
      <w:r w:rsidR="00BF2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</w:t>
      </w:r>
      <w:r w:rsidR="00E97BE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</w:p>
    <w:p w:rsidR="00F11B78" w:rsidRPr="00215B6A" w:rsidRDefault="009C0884" w:rsidP="00F11B78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88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9C0884">
        <w:rPr>
          <w:rFonts w:ascii="Times New Roman" w:hAnsi="Times New Roman" w:cs="Times New Roman"/>
          <w:sz w:val="24"/>
          <w:szCs w:val="24"/>
        </w:rPr>
        <w:t xml:space="preserve">от </w:t>
      </w:r>
      <w:r w:rsidR="00F11B78">
        <w:rPr>
          <w:rFonts w:ascii="Times New Roman" w:hAnsi="Times New Roman"/>
          <w:sz w:val="24"/>
          <w:szCs w:val="24"/>
        </w:rPr>
        <w:t>16.04.2020 № 106 «</w:t>
      </w:r>
      <w:r w:rsidR="00F11B78">
        <w:rPr>
          <w:rFonts w:ascii="Times New Roman" w:hAnsi="Times New Roman"/>
          <w:bCs/>
          <w:color w:val="000000"/>
          <w:sz w:val="24"/>
          <w:szCs w:val="24"/>
          <w:lang w:bidi="ru-RU"/>
        </w:rPr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отдельные должности муниципальной службы в местной администрации внутригородского муниципального образования Санкт-Петербурга муниципальный округ Коломяги и членов их семей, на официальном сайте внутригородского муниципального образования Санкт-Петербурга муниципальный округ Коломяги в информационно-телекоммуникационной сети «Интернет» и предоставления этих</w:t>
      </w:r>
      <w:proofErr w:type="gramEnd"/>
      <w:r w:rsidR="00F11B78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сведений средствам массовой информации для опубликования</w:t>
      </w:r>
      <w:r w:rsidR="00F11B78">
        <w:rPr>
          <w:rFonts w:ascii="Times New Roman" w:hAnsi="Times New Roman"/>
          <w:sz w:val="24"/>
          <w:szCs w:val="24"/>
        </w:rPr>
        <w:t>»</w:t>
      </w:r>
      <w:r w:rsidR="00F11B78">
        <w:rPr>
          <w:rFonts w:ascii="Times New Roman" w:hAnsi="Times New Roman"/>
          <w:sz w:val="24"/>
          <w:szCs w:val="24"/>
        </w:rPr>
        <w:t>;</w:t>
      </w:r>
    </w:p>
    <w:p w:rsidR="00F11B78" w:rsidRPr="00215B6A" w:rsidRDefault="006C2CD8" w:rsidP="00DD2605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F11B78">
        <w:rPr>
          <w:rFonts w:ascii="Times New Roman" w:hAnsi="Times New Roman"/>
          <w:sz w:val="24"/>
          <w:szCs w:val="24"/>
        </w:rPr>
        <w:t>остановление МА МО Коломяги</w:t>
      </w:r>
      <w:r w:rsidR="00F11B78">
        <w:rPr>
          <w:rFonts w:ascii="Times New Roman" w:hAnsi="Times New Roman"/>
          <w:sz w:val="24"/>
          <w:szCs w:val="24"/>
        </w:rPr>
        <w:t xml:space="preserve"> от 21.06.2021 № 193</w:t>
      </w:r>
      <w:r w:rsidR="00F11B78">
        <w:rPr>
          <w:rFonts w:ascii="Times New Roman" w:hAnsi="Times New Roman"/>
          <w:sz w:val="24"/>
          <w:szCs w:val="24"/>
        </w:rPr>
        <w:t xml:space="preserve"> «О внесении изменений в Постановление местной администрации от 16.04.2020 № 106 «</w:t>
      </w:r>
      <w:r w:rsidR="00F11B78">
        <w:rPr>
          <w:rFonts w:ascii="Times New Roman" w:hAnsi="Times New Roman"/>
          <w:bCs/>
          <w:color w:val="000000"/>
          <w:sz w:val="24"/>
          <w:szCs w:val="24"/>
          <w:lang w:bidi="ru-RU"/>
        </w:rPr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отдельные должности муниципальной службы в местной администрации внутригородского муниципального образования Санкт-Петербурга муниципальный округ Коломяги и членов их семей, на официальном сайте внутригородского муниципального образования Санкт-Петербурга</w:t>
      </w:r>
      <w:proofErr w:type="gramEnd"/>
      <w:r w:rsidR="00F11B78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муниципальный округ Коломяги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 w:rsidR="00F11B78">
        <w:rPr>
          <w:rFonts w:ascii="Times New Roman" w:hAnsi="Times New Roman"/>
          <w:sz w:val="24"/>
          <w:szCs w:val="24"/>
        </w:rPr>
        <w:t>»</w:t>
      </w:r>
      <w:r w:rsidR="00F11B78">
        <w:rPr>
          <w:rFonts w:ascii="Times New Roman" w:hAnsi="Times New Roman"/>
          <w:sz w:val="24"/>
          <w:szCs w:val="24"/>
        </w:rPr>
        <w:t>.</w:t>
      </w:r>
    </w:p>
    <w:p w:rsidR="00DD2605" w:rsidRPr="00DD2605" w:rsidRDefault="00DD2605" w:rsidP="00F11B78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EE2">
        <w:rPr>
          <w:rFonts w:ascii="Times New Roman" w:hAnsi="Times New Roman"/>
          <w:sz w:val="24"/>
          <w:szCs w:val="24"/>
        </w:rPr>
        <w:lastRenderedPageBreak/>
        <w:t xml:space="preserve">Опубликовать настоящее </w:t>
      </w:r>
      <w:r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062EE2">
        <w:rPr>
          <w:rFonts w:ascii="Times New Roman" w:hAnsi="Times New Roman"/>
          <w:sz w:val="24"/>
          <w:szCs w:val="24"/>
        </w:rPr>
        <w:t>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P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D48" w:rsidRDefault="00AF1D48"/>
    <w:sectPr w:rsidR="00AF1D48" w:rsidSect="00F5716F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6F" w:rsidRDefault="00F5716F" w:rsidP="00794D34">
      <w:pPr>
        <w:spacing w:after="0" w:line="240" w:lineRule="auto"/>
      </w:pPr>
      <w:r>
        <w:separator/>
      </w:r>
    </w:p>
  </w:endnote>
  <w:endnote w:type="continuationSeparator" w:id="0">
    <w:p w:rsidR="00F5716F" w:rsidRDefault="00F5716F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6F" w:rsidRDefault="00F5716F" w:rsidP="00794D34">
      <w:pPr>
        <w:spacing w:after="0" w:line="240" w:lineRule="auto"/>
      </w:pPr>
      <w:r>
        <w:separator/>
      </w:r>
    </w:p>
  </w:footnote>
  <w:footnote w:type="continuationSeparator" w:id="0">
    <w:p w:rsidR="00F5716F" w:rsidRDefault="00F5716F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79816"/>
      <w:docPartObj>
        <w:docPartGallery w:val="Page Numbers (Top of Page)"/>
        <w:docPartUnique/>
      </w:docPartObj>
    </w:sdtPr>
    <w:sdtEndPr/>
    <w:sdtContent>
      <w:p w:rsidR="00F5716F" w:rsidRDefault="00F571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CD8">
          <w:rPr>
            <w:noProof/>
          </w:rPr>
          <w:t>2</w:t>
        </w:r>
        <w:r>
          <w:fldChar w:fldCharType="end"/>
        </w:r>
      </w:p>
    </w:sdtContent>
  </w:sdt>
  <w:p w:rsidR="00F5716F" w:rsidRDefault="00F5716F" w:rsidP="00794D34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D8" w:rsidRDefault="006C2CD8" w:rsidP="006C2CD8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A1680C"/>
    <w:multiLevelType w:val="hybridMultilevel"/>
    <w:tmpl w:val="10640EAA"/>
    <w:lvl w:ilvl="0" w:tplc="A9C8F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21A25"/>
    <w:rsid w:val="00034907"/>
    <w:rsid w:val="00052B8A"/>
    <w:rsid w:val="000B3811"/>
    <w:rsid w:val="000F40EA"/>
    <w:rsid w:val="00137007"/>
    <w:rsid w:val="00155EBE"/>
    <w:rsid w:val="001718F5"/>
    <w:rsid w:val="001F2C88"/>
    <w:rsid w:val="0020700C"/>
    <w:rsid w:val="002537A6"/>
    <w:rsid w:val="00254941"/>
    <w:rsid w:val="002672FE"/>
    <w:rsid w:val="004038D5"/>
    <w:rsid w:val="004545D9"/>
    <w:rsid w:val="004E3034"/>
    <w:rsid w:val="00521BED"/>
    <w:rsid w:val="005273EB"/>
    <w:rsid w:val="00536A93"/>
    <w:rsid w:val="00542BED"/>
    <w:rsid w:val="005E2A76"/>
    <w:rsid w:val="00625B5D"/>
    <w:rsid w:val="00697FFD"/>
    <w:rsid w:val="006A7AF9"/>
    <w:rsid w:val="006B1238"/>
    <w:rsid w:val="006C2CD8"/>
    <w:rsid w:val="006D2758"/>
    <w:rsid w:val="006D7292"/>
    <w:rsid w:val="007126B3"/>
    <w:rsid w:val="007205BB"/>
    <w:rsid w:val="00732611"/>
    <w:rsid w:val="00746C59"/>
    <w:rsid w:val="00794D34"/>
    <w:rsid w:val="007A24D3"/>
    <w:rsid w:val="00863509"/>
    <w:rsid w:val="008947AA"/>
    <w:rsid w:val="008F44A7"/>
    <w:rsid w:val="00995A45"/>
    <w:rsid w:val="009C0884"/>
    <w:rsid w:val="009D3FFF"/>
    <w:rsid w:val="00A51CB5"/>
    <w:rsid w:val="00A64FC2"/>
    <w:rsid w:val="00AF1D48"/>
    <w:rsid w:val="00B260AF"/>
    <w:rsid w:val="00B72721"/>
    <w:rsid w:val="00B827BC"/>
    <w:rsid w:val="00B87CDC"/>
    <w:rsid w:val="00BD2C8A"/>
    <w:rsid w:val="00BF27E6"/>
    <w:rsid w:val="00C82738"/>
    <w:rsid w:val="00CC1ECF"/>
    <w:rsid w:val="00CF45F7"/>
    <w:rsid w:val="00CF5FB5"/>
    <w:rsid w:val="00CF7AF2"/>
    <w:rsid w:val="00D45A58"/>
    <w:rsid w:val="00DA6988"/>
    <w:rsid w:val="00DC304B"/>
    <w:rsid w:val="00DD0E4C"/>
    <w:rsid w:val="00DD2605"/>
    <w:rsid w:val="00E079C6"/>
    <w:rsid w:val="00E218CD"/>
    <w:rsid w:val="00E6656F"/>
    <w:rsid w:val="00E97BE5"/>
    <w:rsid w:val="00EB3755"/>
    <w:rsid w:val="00EE59F2"/>
    <w:rsid w:val="00F03101"/>
    <w:rsid w:val="00F11B78"/>
    <w:rsid w:val="00F26E25"/>
    <w:rsid w:val="00F30D9C"/>
    <w:rsid w:val="00F5716F"/>
    <w:rsid w:val="00F627A8"/>
    <w:rsid w:val="00F74156"/>
    <w:rsid w:val="00F741A6"/>
    <w:rsid w:val="00F80C50"/>
    <w:rsid w:val="00FA7406"/>
    <w:rsid w:val="00FC6503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35FDA6AD.dotm</Template>
  <TotalTime>29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7</cp:revision>
  <cp:lastPrinted>2026-02-10T14:30:00Z</cp:lastPrinted>
  <dcterms:created xsi:type="dcterms:W3CDTF">2026-02-10T13:59:00Z</dcterms:created>
  <dcterms:modified xsi:type="dcterms:W3CDTF">2026-02-10T14:30:00Z</dcterms:modified>
</cp:coreProperties>
</file>