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A64FC2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54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549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11B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№ </w:t>
      </w:r>
      <w:r w:rsidR="009A549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F2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 силу 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DD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97BE5" w:rsidRPr="00E9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становлени</w:t>
      </w:r>
      <w:r w:rsidR="00DD26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97BE5" w:rsidRPr="00E9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 МО Коломяги 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9A5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14.05.2018 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</w:t>
      </w:r>
      <w:r w:rsidR="009A54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11B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11B78" w:rsidRDefault="00F11B78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1B78">
        <w:rPr>
          <w:rFonts w:ascii="Times New Roman" w:hAnsi="Times New Roman" w:cs="Times New Roman"/>
          <w:sz w:val="24"/>
          <w:szCs w:val="24"/>
        </w:rPr>
        <w:t>В соответствии с</w:t>
      </w:r>
      <w:r w:rsidR="009A549F">
        <w:rPr>
          <w:rFonts w:ascii="Times New Roman" w:hAnsi="Times New Roman" w:cs="Times New Roman"/>
          <w:sz w:val="24"/>
          <w:szCs w:val="24"/>
        </w:rPr>
        <w:t xml:space="preserve"> </w:t>
      </w:r>
      <w:r w:rsidR="009A549F" w:rsidRPr="009A549F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 Законом Санкт-Петербурга от 05.12.2025 № 688-133 «Об организации местного самоуправления в единой системе публичной власти в Санкт-Петербурге»</w:t>
      </w:r>
      <w:r w:rsidR="009A549F" w:rsidRPr="009A549F">
        <w:rPr>
          <w:rStyle w:val="2"/>
          <w:rFonts w:eastAsia="Calibri" w:cs="Times New Roman"/>
          <w:color w:val="000000"/>
          <w:sz w:val="24"/>
          <w:szCs w:val="24"/>
        </w:rPr>
        <w:t>,</w:t>
      </w:r>
      <w:r w:rsidRPr="00F1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B3811" w:rsidRPr="00F11B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F27E6" w:rsidRPr="00F11B78">
        <w:rPr>
          <w:rFonts w:ascii="Times New Roman" w:hAnsi="Times New Roman" w:cs="Times New Roman"/>
          <w:sz w:val="24"/>
          <w:szCs w:val="24"/>
        </w:rPr>
        <w:t>целях</w:t>
      </w:r>
      <w:r w:rsidR="00E97BE5" w:rsidRPr="00F11B78">
        <w:rPr>
          <w:rFonts w:ascii="Times New Roman" w:hAnsi="Times New Roman" w:cs="Times New Roman"/>
          <w:sz w:val="24"/>
          <w:szCs w:val="24"/>
        </w:rPr>
        <w:t xml:space="preserve"> приведения в соответствие с </w:t>
      </w:r>
      <w:r w:rsidR="00B260AF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E97BE5" w:rsidRPr="00F11B78">
        <w:rPr>
          <w:rFonts w:ascii="Times New Roman" w:hAnsi="Times New Roman" w:cs="Times New Roman"/>
          <w:sz w:val="24"/>
          <w:szCs w:val="24"/>
        </w:rPr>
        <w:t>законодательством муниципальных нормативных правовых актов</w:t>
      </w:r>
      <w:r w:rsidR="00BF27E6" w:rsidRPr="00F11B78">
        <w:rPr>
          <w:rFonts w:ascii="Times New Roman" w:hAnsi="Times New Roman" w:cs="Times New Roman"/>
          <w:sz w:val="24"/>
          <w:szCs w:val="24"/>
        </w:rPr>
        <w:t>, местная администрация постановляет: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41A6" w:rsidRDefault="00C82738" w:rsidP="00F741A6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утратившим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и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:rsidR="00F11B78" w:rsidRPr="00215B6A" w:rsidRDefault="009C0884" w:rsidP="00F11B78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88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9C0884">
        <w:rPr>
          <w:rFonts w:ascii="Times New Roman" w:hAnsi="Times New Roman" w:cs="Times New Roman"/>
          <w:sz w:val="24"/>
          <w:szCs w:val="24"/>
        </w:rPr>
        <w:t xml:space="preserve">от </w:t>
      </w:r>
      <w:r w:rsidR="009A549F">
        <w:rPr>
          <w:rFonts w:ascii="Times New Roman" w:hAnsi="Times New Roman" w:cs="Times New Roman"/>
          <w:sz w:val="24"/>
          <w:szCs w:val="24"/>
        </w:rPr>
        <w:t>14</w:t>
      </w:r>
      <w:r w:rsidR="00F11B78">
        <w:rPr>
          <w:rFonts w:ascii="Times New Roman" w:hAnsi="Times New Roman"/>
          <w:sz w:val="24"/>
          <w:szCs w:val="24"/>
        </w:rPr>
        <w:t>.0</w:t>
      </w:r>
      <w:r w:rsidR="009A549F">
        <w:rPr>
          <w:rFonts w:ascii="Times New Roman" w:hAnsi="Times New Roman"/>
          <w:sz w:val="24"/>
          <w:szCs w:val="24"/>
        </w:rPr>
        <w:t>5</w:t>
      </w:r>
      <w:r w:rsidR="00F11B78">
        <w:rPr>
          <w:rFonts w:ascii="Times New Roman" w:hAnsi="Times New Roman"/>
          <w:sz w:val="24"/>
          <w:szCs w:val="24"/>
        </w:rPr>
        <w:t>.20</w:t>
      </w:r>
      <w:r w:rsidR="009A549F">
        <w:rPr>
          <w:rFonts w:ascii="Times New Roman" w:hAnsi="Times New Roman"/>
          <w:sz w:val="24"/>
          <w:szCs w:val="24"/>
        </w:rPr>
        <w:t>18</w:t>
      </w:r>
      <w:r w:rsidR="00F11B78">
        <w:rPr>
          <w:rFonts w:ascii="Times New Roman" w:hAnsi="Times New Roman"/>
          <w:sz w:val="24"/>
          <w:szCs w:val="24"/>
        </w:rPr>
        <w:t xml:space="preserve"> № 1</w:t>
      </w:r>
      <w:r w:rsidR="009A549F">
        <w:rPr>
          <w:rFonts w:ascii="Times New Roman" w:hAnsi="Times New Roman"/>
          <w:sz w:val="24"/>
          <w:szCs w:val="24"/>
        </w:rPr>
        <w:t>3</w:t>
      </w:r>
      <w:r w:rsidR="00F11B78">
        <w:rPr>
          <w:rFonts w:ascii="Times New Roman" w:hAnsi="Times New Roman"/>
          <w:sz w:val="24"/>
          <w:szCs w:val="24"/>
        </w:rPr>
        <w:t>6 «</w:t>
      </w:r>
      <w:r w:rsidR="009A549F">
        <w:rPr>
          <w:rFonts w:ascii="Times New Roman" w:hAnsi="Times New Roman"/>
          <w:sz w:val="24"/>
          <w:szCs w:val="24"/>
        </w:rPr>
        <w:t>«</w:t>
      </w:r>
      <w:r w:rsidR="009A549F" w:rsidRPr="006777FE">
        <w:rPr>
          <w:rFonts w:ascii="Times New Roman" w:hAnsi="Times New Roman"/>
          <w:sz w:val="24"/>
          <w:szCs w:val="24"/>
        </w:rPr>
        <w:t>Об утверждении положения о порядке проведения регионального дня приема граждан Главой Местной администрации внутригородского муниципального образования Санкт-Петербурга Муниципальный округ Коломяги и (или) уполномоченными им на это лицами</w:t>
      </w:r>
      <w:r w:rsidR="009A549F">
        <w:rPr>
          <w:rFonts w:ascii="Times New Roman" w:hAnsi="Times New Roman"/>
          <w:sz w:val="24"/>
          <w:szCs w:val="24"/>
        </w:rPr>
        <w:t>»</w:t>
      </w:r>
      <w:r w:rsidR="00F11B78">
        <w:rPr>
          <w:rFonts w:ascii="Times New Roman" w:hAnsi="Times New Roman"/>
          <w:sz w:val="24"/>
          <w:szCs w:val="24"/>
        </w:rPr>
        <w:t>»;</w:t>
      </w:r>
    </w:p>
    <w:p w:rsidR="00F11B78" w:rsidRPr="009A549F" w:rsidRDefault="006C2CD8" w:rsidP="00DD2605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11B78">
        <w:rPr>
          <w:rFonts w:ascii="Times New Roman" w:hAnsi="Times New Roman"/>
          <w:sz w:val="24"/>
          <w:szCs w:val="24"/>
        </w:rPr>
        <w:t>остановление МА МО Коломяги от</w:t>
      </w:r>
      <w:r w:rsidR="009A549F">
        <w:rPr>
          <w:rFonts w:ascii="Times New Roman" w:hAnsi="Times New Roman"/>
          <w:sz w:val="24"/>
          <w:szCs w:val="24"/>
        </w:rPr>
        <w:t xml:space="preserve"> </w:t>
      </w:r>
      <w:r w:rsidR="009A549F">
        <w:rPr>
          <w:rFonts w:ascii="Times New Roman" w:hAnsi="Times New Roman" w:cs="Times New Roman"/>
          <w:sz w:val="24"/>
          <w:szCs w:val="24"/>
        </w:rPr>
        <w:t xml:space="preserve">19.11.2018 № 276 «О внесении изменений в постановление Местной администрации </w:t>
      </w:r>
      <w:r w:rsidR="004B606A" w:rsidRPr="006777FE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Муниципальный округ Коломяги</w:t>
      </w:r>
      <w:r w:rsidR="004B606A">
        <w:rPr>
          <w:rFonts w:ascii="Times New Roman" w:hAnsi="Times New Roman"/>
          <w:sz w:val="24"/>
          <w:szCs w:val="24"/>
        </w:rPr>
        <w:t>»</w:t>
      </w:r>
      <w:r w:rsidR="009A549F">
        <w:rPr>
          <w:rFonts w:ascii="Times New Roman" w:hAnsi="Times New Roman"/>
          <w:sz w:val="24"/>
          <w:szCs w:val="24"/>
        </w:rPr>
        <w:t>;</w:t>
      </w:r>
    </w:p>
    <w:p w:rsidR="009A549F" w:rsidRDefault="009A549F" w:rsidP="00DD2605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МА МО Коломяги от </w:t>
      </w:r>
      <w:r>
        <w:rPr>
          <w:rFonts w:ascii="Times New Roman" w:hAnsi="Times New Roman" w:cs="Times New Roman"/>
          <w:sz w:val="24"/>
          <w:szCs w:val="24"/>
        </w:rPr>
        <w:t>01.04.2019 № 84</w:t>
      </w:r>
      <w:r w:rsidR="004B606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Местной администрации </w:t>
      </w:r>
      <w:r w:rsidR="004B606A" w:rsidRPr="006777FE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Муниципальный округ Коломяги</w:t>
      </w:r>
      <w:r w:rsidR="004B606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549F" w:rsidRDefault="00C90FA8" w:rsidP="00DD2605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МА МО Коломяги от </w:t>
      </w:r>
      <w:r w:rsidR="009A549F">
        <w:rPr>
          <w:rFonts w:ascii="Times New Roman" w:hAnsi="Times New Roman" w:cs="Times New Roman"/>
          <w:sz w:val="24"/>
          <w:szCs w:val="24"/>
        </w:rPr>
        <w:t>17.07.2023 № 16</w:t>
      </w:r>
      <w:r w:rsidR="004B606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Местной администрации </w:t>
      </w:r>
      <w:r w:rsidR="004B606A" w:rsidRPr="006777FE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Муниципальный округ Коломяги</w:t>
      </w:r>
      <w:r w:rsidR="004B606A">
        <w:rPr>
          <w:rFonts w:ascii="Times New Roman" w:hAnsi="Times New Roman"/>
          <w:sz w:val="24"/>
          <w:szCs w:val="24"/>
        </w:rPr>
        <w:t>»</w:t>
      </w:r>
      <w:r w:rsidR="009A549F">
        <w:rPr>
          <w:rFonts w:ascii="Times New Roman" w:hAnsi="Times New Roman" w:cs="Times New Roman"/>
          <w:sz w:val="24"/>
          <w:szCs w:val="24"/>
        </w:rPr>
        <w:t>;</w:t>
      </w:r>
    </w:p>
    <w:p w:rsidR="009A549F" w:rsidRPr="00215B6A" w:rsidRDefault="00C90FA8" w:rsidP="00DD2605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МА МО Коломяги от </w:t>
      </w:r>
      <w:bookmarkStart w:id="0" w:name="_GoBack"/>
      <w:bookmarkEnd w:id="0"/>
      <w:r w:rsidR="009A549F">
        <w:rPr>
          <w:rFonts w:ascii="Times New Roman" w:hAnsi="Times New Roman" w:cs="Times New Roman"/>
          <w:sz w:val="24"/>
          <w:szCs w:val="24"/>
        </w:rPr>
        <w:t>от 27.12.2023 № 32</w:t>
      </w:r>
      <w:r w:rsidR="004B606A"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Местной администрации </w:t>
      </w:r>
      <w:r w:rsidR="004B606A" w:rsidRPr="006777FE">
        <w:rPr>
          <w:rFonts w:ascii="Times New Roman" w:hAnsi="Times New Roman"/>
          <w:sz w:val="24"/>
          <w:szCs w:val="24"/>
        </w:rPr>
        <w:t>внутригородского муниципального образования Санкт-Петербурга Муниципальный округ Коломяги</w:t>
      </w:r>
      <w:r w:rsidR="004B606A">
        <w:rPr>
          <w:rFonts w:ascii="Times New Roman" w:hAnsi="Times New Roman"/>
          <w:sz w:val="24"/>
          <w:szCs w:val="24"/>
        </w:rPr>
        <w:t>».</w:t>
      </w:r>
    </w:p>
    <w:p w:rsidR="00DD2605" w:rsidRPr="00DD2605" w:rsidRDefault="00DD2605" w:rsidP="00F11B78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062EE2">
        <w:rPr>
          <w:rFonts w:ascii="Times New Roman" w:hAnsi="Times New Roman"/>
          <w:sz w:val="24"/>
          <w:szCs w:val="24"/>
        </w:rPr>
        <w:t>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lastRenderedPageBreak/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48" w:rsidRDefault="00AF1D48"/>
    <w:sectPr w:rsidR="00AF1D48" w:rsidSect="00F5716F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9F" w:rsidRDefault="009A549F" w:rsidP="00794D34">
      <w:pPr>
        <w:spacing w:after="0" w:line="240" w:lineRule="auto"/>
      </w:pPr>
      <w:r>
        <w:separator/>
      </w:r>
    </w:p>
  </w:endnote>
  <w:endnote w:type="continuationSeparator" w:id="0">
    <w:p w:rsidR="009A549F" w:rsidRDefault="009A549F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9F" w:rsidRDefault="009A549F" w:rsidP="00794D34">
      <w:pPr>
        <w:spacing w:after="0" w:line="240" w:lineRule="auto"/>
      </w:pPr>
      <w:r>
        <w:separator/>
      </w:r>
    </w:p>
  </w:footnote>
  <w:footnote w:type="continuationSeparator" w:id="0">
    <w:p w:rsidR="009A549F" w:rsidRDefault="009A549F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9816"/>
      <w:docPartObj>
        <w:docPartGallery w:val="Page Numbers (Top of Page)"/>
        <w:docPartUnique/>
      </w:docPartObj>
    </w:sdtPr>
    <w:sdtEndPr/>
    <w:sdtContent>
      <w:p w:rsidR="009A549F" w:rsidRDefault="009A54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FA8">
          <w:rPr>
            <w:noProof/>
          </w:rPr>
          <w:t>2</w:t>
        </w:r>
        <w:r>
          <w:fldChar w:fldCharType="end"/>
        </w:r>
      </w:p>
    </w:sdtContent>
  </w:sdt>
  <w:p w:rsidR="009A549F" w:rsidRDefault="009A549F" w:rsidP="00794D34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49F" w:rsidRDefault="009A549F" w:rsidP="006C2CD8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A1680C"/>
    <w:multiLevelType w:val="hybridMultilevel"/>
    <w:tmpl w:val="10640EAA"/>
    <w:lvl w:ilvl="0" w:tplc="A9C8F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21A25"/>
    <w:rsid w:val="00034907"/>
    <w:rsid w:val="00052B8A"/>
    <w:rsid w:val="000B3811"/>
    <w:rsid w:val="000F40EA"/>
    <w:rsid w:val="00137007"/>
    <w:rsid w:val="00155EBE"/>
    <w:rsid w:val="001718F5"/>
    <w:rsid w:val="001F2C88"/>
    <w:rsid w:val="0020700C"/>
    <w:rsid w:val="002537A6"/>
    <w:rsid w:val="00254941"/>
    <w:rsid w:val="002672FE"/>
    <w:rsid w:val="004038D5"/>
    <w:rsid w:val="004545D9"/>
    <w:rsid w:val="004B606A"/>
    <w:rsid w:val="004E3034"/>
    <w:rsid w:val="00521BED"/>
    <w:rsid w:val="005273EB"/>
    <w:rsid w:val="00536A93"/>
    <w:rsid w:val="00542BED"/>
    <w:rsid w:val="005E2A76"/>
    <w:rsid w:val="00625B5D"/>
    <w:rsid w:val="00697FFD"/>
    <w:rsid w:val="006A7AF9"/>
    <w:rsid w:val="006B1238"/>
    <w:rsid w:val="006C2CD8"/>
    <w:rsid w:val="006D2758"/>
    <w:rsid w:val="006D7292"/>
    <w:rsid w:val="007126B3"/>
    <w:rsid w:val="007205BB"/>
    <w:rsid w:val="00732611"/>
    <w:rsid w:val="00746C59"/>
    <w:rsid w:val="00794D34"/>
    <w:rsid w:val="007A24D3"/>
    <w:rsid w:val="00863509"/>
    <w:rsid w:val="0089409D"/>
    <w:rsid w:val="008947AA"/>
    <w:rsid w:val="008F44A7"/>
    <w:rsid w:val="00995A45"/>
    <w:rsid w:val="009A549F"/>
    <w:rsid w:val="009C0884"/>
    <w:rsid w:val="009D3FFF"/>
    <w:rsid w:val="00A51CB5"/>
    <w:rsid w:val="00A64FC2"/>
    <w:rsid w:val="00AF1D48"/>
    <w:rsid w:val="00B260AF"/>
    <w:rsid w:val="00B72721"/>
    <w:rsid w:val="00B827BC"/>
    <w:rsid w:val="00B87CDC"/>
    <w:rsid w:val="00BD2C8A"/>
    <w:rsid w:val="00BF27E6"/>
    <w:rsid w:val="00C82738"/>
    <w:rsid w:val="00C90FA8"/>
    <w:rsid w:val="00CC1ECF"/>
    <w:rsid w:val="00CF45F7"/>
    <w:rsid w:val="00CF5FB5"/>
    <w:rsid w:val="00CF7AF2"/>
    <w:rsid w:val="00D45A58"/>
    <w:rsid w:val="00DA6988"/>
    <w:rsid w:val="00DC304B"/>
    <w:rsid w:val="00DD0E4C"/>
    <w:rsid w:val="00DD2605"/>
    <w:rsid w:val="00E079C6"/>
    <w:rsid w:val="00E218CD"/>
    <w:rsid w:val="00E6656F"/>
    <w:rsid w:val="00E97BE5"/>
    <w:rsid w:val="00EB3755"/>
    <w:rsid w:val="00EE06BD"/>
    <w:rsid w:val="00EE59F2"/>
    <w:rsid w:val="00F03101"/>
    <w:rsid w:val="00F11B78"/>
    <w:rsid w:val="00F26E25"/>
    <w:rsid w:val="00F30D9C"/>
    <w:rsid w:val="00F5716F"/>
    <w:rsid w:val="00F627A8"/>
    <w:rsid w:val="00F74156"/>
    <w:rsid w:val="00F741A6"/>
    <w:rsid w:val="00F80C50"/>
    <w:rsid w:val="00FA7406"/>
    <w:rsid w:val="00FC6503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A549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49F"/>
    <w:pPr>
      <w:widowControl w:val="0"/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9A549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49F"/>
    <w:pPr>
      <w:widowControl w:val="0"/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79F5E842.dotm</Template>
  <TotalTime>12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</cp:revision>
  <cp:lastPrinted>2026-07-07T12:53:00Z</cp:lastPrinted>
  <dcterms:created xsi:type="dcterms:W3CDTF">2026-07-07T12:41:00Z</dcterms:created>
  <dcterms:modified xsi:type="dcterms:W3CDTF">2026-07-07T13:09:00Z</dcterms:modified>
</cp:coreProperties>
</file>